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5E58" w14:textId="77777777" w:rsidR="0061175D" w:rsidRPr="00C473D3" w:rsidRDefault="0061175D" w:rsidP="00F13EB9">
      <w:pPr>
        <w:tabs>
          <w:tab w:val="left" w:pos="567"/>
        </w:tabs>
        <w:ind w:left="142" w:firstLine="425"/>
        <w:rPr>
          <w:rFonts w:cs="Arial"/>
          <w:sz w:val="20"/>
          <w:szCs w:val="20"/>
          <w:lang w:val="en-GB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6"/>
        <w:gridCol w:w="1891"/>
        <w:gridCol w:w="1742"/>
      </w:tblGrid>
      <w:tr w:rsidR="00E74582" w:rsidRPr="00C473D3" w14:paraId="2DC04D15" w14:textId="77777777" w:rsidTr="00DB7885">
        <w:trPr>
          <w:cantSplit/>
        </w:trPr>
        <w:tc>
          <w:tcPr>
            <w:tcW w:w="6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3294B" w14:textId="77777777" w:rsidR="00E74582" w:rsidRPr="00C473D3" w:rsidRDefault="0087254C" w:rsidP="00DB7885">
            <w:pPr>
              <w:rPr>
                <w:lang w:val="en-GB"/>
              </w:rPr>
            </w:pPr>
            <w:r w:rsidRPr="00C473D3">
              <w:rPr>
                <w:b/>
                <w:bCs/>
                <w:color w:val="000000"/>
                <w:sz w:val="40"/>
                <w:szCs w:val="40"/>
                <w:lang w:val="en-GB"/>
              </w:rPr>
              <w:t>IFJ PAN, CCB</w:t>
            </w:r>
          </w:p>
          <w:p w14:paraId="30F3D520" w14:textId="77777777" w:rsidR="00E74582" w:rsidRPr="00C473D3" w:rsidRDefault="00E74582" w:rsidP="00DB7885">
            <w:pPr>
              <w:rPr>
                <w:lang w:val="en-GB"/>
              </w:rPr>
            </w:pPr>
            <w:r w:rsidRPr="00C473D3">
              <w:rPr>
                <w:b/>
                <w:bCs/>
                <w:color w:val="000000"/>
                <w:sz w:val="36"/>
                <w:szCs w:val="36"/>
                <w:lang w:val="en-GB"/>
              </w:rPr>
              <w:t>PROPOSAL FOR EXPERIMENT</w:t>
            </w:r>
          </w:p>
        </w:tc>
        <w:tc>
          <w:tcPr>
            <w:tcW w:w="22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ECEB" w14:textId="79EF9F19" w:rsidR="00E74582" w:rsidRPr="00C473D3" w:rsidRDefault="00FE6DA4" w:rsidP="00FE6DA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Date of the </w:t>
            </w:r>
            <w:r w:rsidR="00E67BD4">
              <w:rPr>
                <w:lang w:val="en-GB"/>
              </w:rPr>
              <w:t>IAC</w:t>
            </w:r>
            <w:r w:rsidR="00E74582" w:rsidRPr="00C473D3">
              <w:rPr>
                <w:lang w:val="en-GB"/>
              </w:rPr>
              <w:t xml:space="preserve"> </w:t>
            </w:r>
            <w:r>
              <w:rPr>
                <w:lang w:val="en-GB"/>
              </w:rPr>
              <w:t>meeting</w:t>
            </w:r>
            <w:r w:rsidR="00E74582" w:rsidRPr="00C473D3">
              <w:rPr>
                <w:color w:val="808080"/>
                <w:lang w:val="en-GB"/>
              </w:rPr>
              <w:t>:</w:t>
            </w:r>
          </w:p>
          <w:p w14:paraId="69E4A100" w14:textId="77777777" w:rsidR="00E74582" w:rsidRPr="00C473D3" w:rsidRDefault="00E74582" w:rsidP="00E74582">
            <w:pPr>
              <w:spacing w:before="120" w:after="0"/>
              <w:jc w:val="center"/>
              <w:rPr>
                <w:lang w:val="en-GB"/>
              </w:rPr>
            </w:pPr>
          </w:p>
        </w:tc>
        <w:tc>
          <w:tcPr>
            <w:tcW w:w="21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16E98" w14:textId="77777777" w:rsidR="00B27670" w:rsidRPr="00C473D3" w:rsidRDefault="00E74582" w:rsidP="00DB7885">
            <w:pPr>
              <w:rPr>
                <w:color w:val="808080"/>
                <w:lang w:val="en-GB"/>
              </w:rPr>
            </w:pPr>
            <w:r w:rsidRPr="00C473D3">
              <w:rPr>
                <w:color w:val="808080"/>
                <w:lang w:val="en-GB"/>
              </w:rPr>
              <w:t xml:space="preserve">EXP # </w:t>
            </w:r>
          </w:p>
          <w:p w14:paraId="68FC7EC7" w14:textId="77777777" w:rsidR="00263AEC" w:rsidRDefault="00263AEC" w:rsidP="00DB7885">
            <w:pPr>
              <w:rPr>
                <w:color w:val="808080"/>
                <w:lang w:val="en-GB"/>
              </w:rPr>
            </w:pPr>
          </w:p>
          <w:p w14:paraId="39989607" w14:textId="77777777" w:rsidR="00E74582" w:rsidRPr="00C473D3" w:rsidRDefault="00E74582" w:rsidP="00DB7885">
            <w:pPr>
              <w:rPr>
                <w:lang w:val="en-GB"/>
              </w:rPr>
            </w:pPr>
            <w:r w:rsidRPr="00C473D3">
              <w:rPr>
                <w:color w:val="808080"/>
                <w:lang w:val="en-GB"/>
              </w:rPr>
              <w:t>(Do not fill in):</w:t>
            </w:r>
            <w:r w:rsidRPr="00C473D3">
              <w:rPr>
                <w:b/>
                <w:bCs/>
                <w:sz w:val="40"/>
                <w:szCs w:val="40"/>
                <w:lang w:val="en-GB"/>
              </w:rPr>
              <w:t xml:space="preserve">  </w:t>
            </w:r>
          </w:p>
        </w:tc>
      </w:tr>
    </w:tbl>
    <w:p w14:paraId="4559DD7E" w14:textId="77777777" w:rsidR="00E74582" w:rsidRPr="00C473D3" w:rsidRDefault="00E74582" w:rsidP="00E74582">
      <w:pPr>
        <w:rPr>
          <w:lang w:val="en-GB"/>
        </w:rPr>
      </w:pPr>
    </w:p>
    <w:tbl>
      <w:tblPr>
        <w:tblW w:w="9074" w:type="dxa"/>
        <w:tblInd w:w="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"/>
        <w:gridCol w:w="2587"/>
        <w:gridCol w:w="470"/>
        <w:gridCol w:w="2203"/>
        <w:gridCol w:w="3772"/>
      </w:tblGrid>
      <w:tr w:rsidR="00E74582" w:rsidRPr="00C473D3" w14:paraId="5C6C5274" w14:textId="77777777" w:rsidTr="008D5358">
        <w:trPr>
          <w:cantSplit/>
          <w:trHeight w:val="221"/>
        </w:trPr>
        <w:tc>
          <w:tcPr>
            <w:tcW w:w="9069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13D3" w14:textId="77777777" w:rsidR="00E74582" w:rsidRPr="00C473D3" w:rsidRDefault="00E74582" w:rsidP="00DB7885">
            <w:pPr>
              <w:rPr>
                <w:lang w:val="en-GB"/>
              </w:rPr>
            </w:pPr>
          </w:p>
        </w:tc>
      </w:tr>
      <w:tr w:rsidR="00E74582" w:rsidRPr="00C473D3" w14:paraId="2DE105C8" w14:textId="77777777" w:rsidTr="008D5358">
        <w:trPr>
          <w:cantSplit/>
          <w:trHeight w:val="408"/>
        </w:trPr>
        <w:tc>
          <w:tcPr>
            <w:tcW w:w="9069" w:type="dxa"/>
            <w:gridSpan w:val="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0CF3" w14:textId="77777777" w:rsidR="00E74582" w:rsidRPr="00C473D3" w:rsidRDefault="00E74582" w:rsidP="00DB7885">
            <w:pPr>
              <w:tabs>
                <w:tab w:val="left" w:pos="1605"/>
              </w:tabs>
              <w:rPr>
                <w:lang w:val="en-GB"/>
              </w:rPr>
            </w:pPr>
            <w:r w:rsidRPr="00C473D3">
              <w:rPr>
                <w:lang w:val="en-GB"/>
              </w:rPr>
              <w:t>Title</w:t>
            </w:r>
            <w:r w:rsidRPr="00C473D3">
              <w:rPr>
                <w:b/>
                <w:bCs/>
                <w:sz w:val="24"/>
                <w:szCs w:val="24"/>
                <w:lang w:val="en-GB"/>
              </w:rPr>
              <w:t xml:space="preserve">: </w:t>
            </w:r>
            <w:r w:rsidRPr="00C473D3">
              <w:rPr>
                <w:b/>
                <w:bCs/>
                <w:sz w:val="24"/>
                <w:szCs w:val="24"/>
                <w:lang w:val="en-GB"/>
              </w:rPr>
              <w:tab/>
            </w:r>
          </w:p>
          <w:p w14:paraId="2A9193D4" w14:textId="77777777" w:rsidR="00E74582" w:rsidRPr="00C473D3" w:rsidRDefault="00E74582" w:rsidP="00DB7885">
            <w:pPr>
              <w:rPr>
                <w:lang w:val="en-GB"/>
              </w:rPr>
            </w:pPr>
            <w:bookmarkStart w:id="0" w:name="Text4"/>
            <w:bookmarkEnd w:id="0"/>
            <w:r w:rsidRPr="00C473D3">
              <w:rPr>
                <w:lang w:val="en-GB"/>
              </w:rPr>
              <w:t xml:space="preserve">Is it a follow up experiment?  [Yes/No]:                If yes, </w:t>
            </w:r>
            <w:r w:rsidR="0087254C" w:rsidRPr="00C473D3">
              <w:rPr>
                <w:lang w:val="en-GB"/>
              </w:rPr>
              <w:t>write down previous experiment title</w:t>
            </w:r>
            <w:r w:rsidRPr="00C473D3">
              <w:rPr>
                <w:lang w:val="en-GB"/>
              </w:rPr>
              <w:t xml:space="preserve">: </w:t>
            </w:r>
          </w:p>
        </w:tc>
      </w:tr>
      <w:tr w:rsidR="00E74582" w:rsidRPr="00C473D3" w14:paraId="1C5A20AD" w14:textId="77777777" w:rsidTr="008D5358">
        <w:trPr>
          <w:cantSplit/>
          <w:trHeight w:val="480"/>
        </w:trPr>
        <w:tc>
          <w:tcPr>
            <w:tcW w:w="9069" w:type="dxa"/>
            <w:gridSpan w:val="5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945C" w14:textId="77777777" w:rsidR="005A3F1E" w:rsidRPr="00C473D3" w:rsidRDefault="00E74582" w:rsidP="00DB7885">
            <w:pPr>
              <w:rPr>
                <w:b/>
                <w:bCs/>
                <w:lang w:val="en-GB"/>
              </w:rPr>
            </w:pPr>
            <w:r w:rsidRPr="00C473D3">
              <w:rPr>
                <w:b/>
                <w:bCs/>
                <w:lang w:val="en-GB"/>
              </w:rPr>
              <w:t xml:space="preserve">Spokespersons (if several, please use capital letters to indicate the name of the contact person): </w:t>
            </w:r>
          </w:p>
          <w:p w14:paraId="33F36AEF" w14:textId="77777777" w:rsidR="00E74582" w:rsidRPr="00C473D3" w:rsidRDefault="00E74582" w:rsidP="00DB7885">
            <w:pPr>
              <w:rPr>
                <w:lang w:val="en-GB"/>
              </w:rPr>
            </w:pPr>
            <w:bookmarkStart w:id="1" w:name="Text1"/>
            <w:bookmarkEnd w:id="1"/>
          </w:p>
        </w:tc>
      </w:tr>
      <w:tr w:rsidR="00E74582" w:rsidRPr="00C473D3" w14:paraId="0F40CA7B" w14:textId="77777777" w:rsidTr="008D5358">
        <w:trPr>
          <w:cantSplit/>
          <w:trHeight w:val="331"/>
        </w:trPr>
        <w:tc>
          <w:tcPr>
            <w:tcW w:w="9069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5C1F" w14:textId="77777777" w:rsidR="00E74582" w:rsidRPr="00C473D3" w:rsidRDefault="00E74582" w:rsidP="00DB7885">
            <w:pPr>
              <w:rPr>
                <w:lang w:val="en-GB"/>
              </w:rPr>
            </w:pPr>
            <w:r w:rsidRPr="00C473D3">
              <w:rPr>
                <w:lang w:val="en-GB"/>
              </w:rPr>
              <w:t xml:space="preserve">Address of the </w:t>
            </w:r>
            <w:r w:rsidR="00C473D3" w:rsidRPr="00C473D3">
              <w:rPr>
                <w:lang w:val="en-GB"/>
              </w:rPr>
              <w:t>spokesperson/</w:t>
            </w:r>
            <w:r w:rsidRPr="00C473D3">
              <w:rPr>
                <w:lang w:val="en-GB"/>
              </w:rPr>
              <w:t>contact person:</w:t>
            </w:r>
            <w:r w:rsidR="005A3F1E" w:rsidRPr="00C473D3">
              <w:rPr>
                <w:lang w:val="en-GB"/>
              </w:rPr>
              <w:t xml:space="preserve"> </w:t>
            </w:r>
          </w:p>
          <w:p w14:paraId="646EF1D8" w14:textId="77777777" w:rsidR="00E74582" w:rsidRPr="00C473D3" w:rsidRDefault="00E74582" w:rsidP="00DB7885">
            <w:pPr>
              <w:rPr>
                <w:lang w:val="en-GB"/>
              </w:rPr>
            </w:pPr>
            <w:bookmarkStart w:id="2" w:name="Text34"/>
            <w:bookmarkEnd w:id="2"/>
          </w:p>
        </w:tc>
      </w:tr>
      <w:tr w:rsidR="00E74582" w:rsidRPr="00C473D3" w14:paraId="265239A8" w14:textId="77777777" w:rsidTr="008D5358">
        <w:trPr>
          <w:cantSplit/>
          <w:trHeight w:val="334"/>
        </w:trPr>
        <w:tc>
          <w:tcPr>
            <w:tcW w:w="26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9073" w14:textId="77777777" w:rsidR="00E74582" w:rsidRPr="00C473D3" w:rsidRDefault="00E74582" w:rsidP="00DB7885">
            <w:pPr>
              <w:rPr>
                <w:lang w:val="en-GB"/>
              </w:rPr>
            </w:pPr>
            <w:bookmarkStart w:id="3" w:name="Text5"/>
            <w:bookmarkEnd w:id="3"/>
            <w:r w:rsidRPr="00C473D3">
              <w:rPr>
                <w:lang w:val="en-GB"/>
              </w:rPr>
              <w:t>Phone:</w:t>
            </w:r>
          </w:p>
        </w:tc>
        <w:tc>
          <w:tcPr>
            <w:tcW w:w="26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555C" w14:textId="77777777" w:rsidR="00E74582" w:rsidRPr="00C473D3" w:rsidRDefault="00E74582" w:rsidP="00DB7885">
            <w:pPr>
              <w:rPr>
                <w:lang w:val="en-GB"/>
              </w:rPr>
            </w:pPr>
            <w:bookmarkStart w:id="4" w:name="Text6"/>
            <w:bookmarkEnd w:id="4"/>
            <w:r w:rsidRPr="00C473D3">
              <w:rPr>
                <w:lang w:val="en-GB"/>
              </w:rPr>
              <w:t>Fax:</w:t>
            </w:r>
          </w:p>
        </w:tc>
        <w:tc>
          <w:tcPr>
            <w:tcW w:w="37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56C22" w14:textId="77777777" w:rsidR="005A3F1E" w:rsidRPr="00C473D3" w:rsidRDefault="00E74582" w:rsidP="00DB7885">
            <w:pPr>
              <w:rPr>
                <w:lang w:val="en-GB"/>
              </w:rPr>
            </w:pPr>
            <w:bookmarkStart w:id="5" w:name="Text7"/>
            <w:bookmarkEnd w:id="5"/>
            <w:r w:rsidRPr="00C473D3">
              <w:rPr>
                <w:lang w:val="en-GB"/>
              </w:rPr>
              <w:t>E-mail:</w:t>
            </w:r>
          </w:p>
        </w:tc>
      </w:tr>
      <w:tr w:rsidR="00E74582" w:rsidRPr="00C473D3" w14:paraId="20DD5995" w14:textId="77777777" w:rsidTr="008D5358">
        <w:trPr>
          <w:cantSplit/>
        </w:trPr>
        <w:tc>
          <w:tcPr>
            <w:tcW w:w="9069" w:type="dxa"/>
            <w:gridSpan w:val="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AABB0" w14:textId="256C60D0" w:rsidR="00E74582" w:rsidRPr="00C473D3" w:rsidRDefault="00C473D3" w:rsidP="00DB7885">
            <w:pPr>
              <w:rPr>
                <w:lang w:val="en-GB"/>
              </w:rPr>
            </w:pPr>
            <w:r w:rsidRPr="00C473D3">
              <w:rPr>
                <w:lang w:val="en-GB"/>
              </w:rPr>
              <w:t>IFJ PAN Liaison</w:t>
            </w:r>
            <w:r w:rsidR="00E464D0">
              <w:rPr>
                <w:lang w:val="en-GB"/>
              </w:rPr>
              <w:t xml:space="preserve"> (please contact </w:t>
            </w:r>
            <w:hyperlink r:id="rId7" w:history="1">
              <w:r w:rsidR="00E464D0" w:rsidRPr="005C12AB">
                <w:rPr>
                  <w:rStyle w:val="Hipercze"/>
                  <w:lang w:val="en-GB"/>
                </w:rPr>
                <w:t>adam.maj@ifj.edu.pl</w:t>
              </w:r>
            </w:hyperlink>
            <w:r w:rsidR="00E464D0">
              <w:rPr>
                <w:lang w:val="en-GB"/>
              </w:rPr>
              <w:t xml:space="preserve"> if you need help in this)</w:t>
            </w:r>
            <w:r w:rsidR="00E74582" w:rsidRPr="00C473D3">
              <w:rPr>
                <w:lang w:val="en-GB"/>
              </w:rPr>
              <w:t>:</w:t>
            </w:r>
          </w:p>
          <w:p w14:paraId="6C19479E" w14:textId="77777777" w:rsidR="00E74582" w:rsidRPr="00C473D3" w:rsidRDefault="00E74582" w:rsidP="00DB7885">
            <w:pPr>
              <w:rPr>
                <w:lang w:val="en-GB"/>
              </w:rPr>
            </w:pPr>
          </w:p>
        </w:tc>
      </w:tr>
      <w:tr w:rsidR="00E74582" w:rsidRPr="00C473D3" w14:paraId="2C19BFDD" w14:textId="77777777" w:rsidTr="008D5358">
        <w:trPr>
          <w:cantSplit/>
          <w:trHeight w:val="389"/>
        </w:trPr>
        <w:tc>
          <w:tcPr>
            <w:tcW w:w="2629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2733B" w14:textId="77777777" w:rsidR="00E74582" w:rsidRPr="00C473D3" w:rsidRDefault="00E74582" w:rsidP="00DB7885">
            <w:pPr>
              <w:rPr>
                <w:lang w:val="en-GB"/>
              </w:rPr>
            </w:pPr>
            <w:r w:rsidRPr="00C473D3">
              <w:rPr>
                <w:lang w:val="en-GB"/>
              </w:rPr>
              <w:t>Phone:</w:t>
            </w:r>
          </w:p>
        </w:tc>
        <w:tc>
          <w:tcPr>
            <w:tcW w:w="26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90EC" w14:textId="77777777" w:rsidR="00E74582" w:rsidRPr="00C473D3" w:rsidRDefault="00E74582" w:rsidP="00DB7885">
            <w:pPr>
              <w:rPr>
                <w:lang w:val="en-GB"/>
              </w:rPr>
            </w:pPr>
            <w:r w:rsidRPr="00C473D3">
              <w:rPr>
                <w:lang w:val="en-GB"/>
              </w:rPr>
              <w:t>Fax:</w:t>
            </w:r>
          </w:p>
        </w:tc>
        <w:tc>
          <w:tcPr>
            <w:tcW w:w="37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9C8E" w14:textId="77777777" w:rsidR="00E74582" w:rsidRPr="00C473D3" w:rsidRDefault="00E74582" w:rsidP="00DB7885">
            <w:pPr>
              <w:rPr>
                <w:lang w:val="en-GB"/>
              </w:rPr>
            </w:pPr>
            <w:r w:rsidRPr="00C473D3">
              <w:rPr>
                <w:lang w:val="en-GB"/>
              </w:rPr>
              <w:t>E-mail:</w:t>
            </w:r>
            <w:r w:rsidR="006A2F29" w:rsidRPr="00C473D3">
              <w:rPr>
                <w:lang w:val="en-GB"/>
              </w:rPr>
              <w:t xml:space="preserve"> </w:t>
            </w:r>
          </w:p>
        </w:tc>
      </w:tr>
      <w:tr w:rsidR="00E74582" w:rsidRPr="00C473D3" w14:paraId="40E6C0CB" w14:textId="77777777" w:rsidTr="008D5358">
        <w:trPr>
          <w:cantSplit/>
        </w:trPr>
        <w:tc>
          <w:tcPr>
            <w:tcW w:w="9069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57AD" w14:textId="4B837683" w:rsidR="00E74582" w:rsidRPr="00C473D3" w:rsidRDefault="00E74582" w:rsidP="00DB7885">
            <w:pPr>
              <w:rPr>
                <w:lang w:val="en-GB"/>
              </w:rPr>
            </w:pPr>
            <w:bookmarkStart w:id="6" w:name="Text8"/>
            <w:bookmarkEnd w:id="6"/>
            <w:r w:rsidRPr="00C473D3">
              <w:rPr>
                <w:lang w:val="en-GB"/>
              </w:rPr>
              <w:t xml:space="preserve">Other Participants: </w:t>
            </w:r>
          </w:p>
          <w:p w14:paraId="704A723E" w14:textId="77777777" w:rsidR="00E74582" w:rsidRPr="00C473D3" w:rsidRDefault="00E74582" w:rsidP="00DB7885">
            <w:pPr>
              <w:rPr>
                <w:lang w:val="en-GB"/>
              </w:rPr>
            </w:pPr>
          </w:p>
          <w:p w14:paraId="730DB207" w14:textId="77777777" w:rsidR="00E74582" w:rsidRPr="00C473D3" w:rsidRDefault="00E74582" w:rsidP="00DB7885">
            <w:pPr>
              <w:rPr>
                <w:lang w:val="en-GB"/>
              </w:rPr>
            </w:pPr>
          </w:p>
          <w:p w14:paraId="6F7399F8" w14:textId="77777777" w:rsidR="00E74582" w:rsidRPr="00C473D3" w:rsidRDefault="00E74582" w:rsidP="00DB7885">
            <w:pPr>
              <w:rPr>
                <w:lang w:val="en-GB"/>
              </w:rPr>
            </w:pPr>
          </w:p>
        </w:tc>
      </w:tr>
      <w:tr w:rsidR="00E74582" w:rsidRPr="00C473D3" w14:paraId="4C030608" w14:textId="77777777" w:rsidTr="008D5358">
        <w:trPr>
          <w:cantSplit/>
        </w:trPr>
        <w:tc>
          <w:tcPr>
            <w:tcW w:w="9069" w:type="dxa"/>
            <w:gridSpan w:val="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F15C4" w14:textId="77777777" w:rsidR="00787A30" w:rsidRPr="00C473D3" w:rsidRDefault="00E74582" w:rsidP="00787A30">
            <w:pPr>
              <w:tabs>
                <w:tab w:val="left" w:pos="720"/>
              </w:tabs>
              <w:suppressAutoHyphens/>
              <w:jc w:val="both"/>
              <w:rPr>
                <w:lang w:val="en-GB"/>
              </w:rPr>
            </w:pPr>
            <w:r w:rsidRPr="00C473D3">
              <w:rPr>
                <w:lang w:val="en-GB"/>
              </w:rPr>
              <w:t>Short abstract:</w:t>
            </w:r>
            <w:r w:rsidR="00787A30" w:rsidRPr="00C473D3">
              <w:rPr>
                <w:lang w:val="en-GB"/>
              </w:rPr>
              <w:t xml:space="preserve"> </w:t>
            </w:r>
          </w:p>
          <w:p w14:paraId="7973013A" w14:textId="77777777" w:rsidR="00E74582" w:rsidRPr="00C473D3" w:rsidRDefault="00E74582" w:rsidP="00D82758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/>
                <w:iCs/>
                <w:lang w:val="en-GB" w:eastAsia="zh-CN"/>
              </w:rPr>
            </w:pPr>
            <w:bookmarkStart w:id="7" w:name="Text9"/>
            <w:bookmarkEnd w:id="7"/>
          </w:p>
        </w:tc>
      </w:tr>
      <w:tr w:rsidR="00E74582" w:rsidRPr="00C473D3" w14:paraId="4491268E" w14:textId="77777777" w:rsidTr="008D535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</w:tblBorders>
        </w:tblPrEx>
        <w:trPr>
          <w:gridBefore w:val="1"/>
          <w:wBefore w:w="42" w:type="dxa"/>
        </w:trPr>
        <w:tc>
          <w:tcPr>
            <w:tcW w:w="3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B3367" w14:textId="34F30640" w:rsidR="00E74582" w:rsidRPr="00C473D3" w:rsidRDefault="00E74582" w:rsidP="00DB7885">
            <w:pPr>
              <w:ind w:left="-57"/>
              <w:rPr>
                <w:lang w:val="en-GB"/>
              </w:rPr>
            </w:pPr>
            <w:r w:rsidRPr="00C473D3">
              <w:rPr>
                <w:b/>
                <w:bCs/>
                <w:lang w:val="en-GB"/>
              </w:rPr>
              <w:lastRenderedPageBreak/>
              <w:t xml:space="preserve">Instrumentation needed </w:t>
            </w:r>
            <w:r w:rsidRPr="00C473D3">
              <w:rPr>
                <w:bCs/>
                <w:lang w:val="en-GB"/>
              </w:rPr>
              <w:t>check webpage</w:t>
            </w:r>
            <w:r w:rsidR="00F13132" w:rsidRPr="00C473D3">
              <w:rPr>
                <w:bCs/>
                <w:lang w:val="en-GB"/>
              </w:rPr>
              <w:t>, select from</w:t>
            </w:r>
            <w:r w:rsidRPr="00C473D3">
              <w:rPr>
                <w:b/>
                <w:bCs/>
                <w:lang w:val="en-GB"/>
              </w:rPr>
              <w:t xml:space="preserve">: </w:t>
            </w:r>
            <w:r w:rsidR="00F13132" w:rsidRPr="00C473D3">
              <w:rPr>
                <w:b/>
                <w:bCs/>
                <w:lang w:val="en-GB"/>
              </w:rPr>
              <w:t>KRATTA, PARIS, large LaBr</w:t>
            </w:r>
            <w:r w:rsidR="00F13132" w:rsidRPr="00E464D0">
              <w:rPr>
                <w:b/>
                <w:bCs/>
                <w:strike/>
                <w:vertAlign w:val="subscript"/>
                <w:lang w:val="en-GB"/>
              </w:rPr>
              <w:t>3</w:t>
            </w:r>
            <w:r w:rsidR="00F13132" w:rsidRPr="00C473D3">
              <w:rPr>
                <w:b/>
                <w:bCs/>
                <w:lang w:val="en-GB"/>
              </w:rPr>
              <w:t>, DSS</w:t>
            </w:r>
            <w:r w:rsidR="00E67BD4">
              <w:rPr>
                <w:b/>
                <w:bCs/>
                <w:lang w:val="en-GB"/>
              </w:rPr>
              <w:t>S</w:t>
            </w:r>
            <w:r w:rsidR="00F13132" w:rsidRPr="00C473D3">
              <w:rPr>
                <w:b/>
                <w:bCs/>
                <w:lang w:val="en-GB"/>
              </w:rPr>
              <w:t xml:space="preserve">D, BINA, other </w:t>
            </w:r>
            <w:r w:rsidR="00C473D3" w:rsidRPr="00C473D3">
              <w:rPr>
                <w:b/>
                <w:bCs/>
                <w:lang w:val="en-GB"/>
              </w:rPr>
              <w:t xml:space="preserve">(please </w:t>
            </w:r>
            <w:r w:rsidR="00F13132" w:rsidRPr="00C473D3">
              <w:rPr>
                <w:b/>
                <w:bCs/>
                <w:lang w:val="en-GB"/>
              </w:rPr>
              <w:t>specif</w:t>
            </w:r>
            <w:r w:rsidR="00C473D3" w:rsidRPr="00C473D3">
              <w:rPr>
                <w:b/>
                <w:bCs/>
                <w:lang w:val="en-GB"/>
              </w:rPr>
              <w:t>y)</w:t>
            </w:r>
          </w:p>
        </w:tc>
        <w:tc>
          <w:tcPr>
            <w:tcW w:w="5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FCFBB" w14:textId="77777777" w:rsidR="00E74582" w:rsidRPr="00C473D3" w:rsidRDefault="00E74582" w:rsidP="00D82758">
            <w:pPr>
              <w:pStyle w:val="CommentSubject1"/>
              <w:jc w:val="center"/>
              <w:rPr>
                <w:lang w:val="en-GB"/>
              </w:rPr>
            </w:pPr>
          </w:p>
        </w:tc>
      </w:tr>
    </w:tbl>
    <w:p w14:paraId="0F80E576" w14:textId="77777777" w:rsidR="00E74582" w:rsidRPr="00C473D3" w:rsidRDefault="00E74582" w:rsidP="00E74582">
      <w:pPr>
        <w:pStyle w:val="WW-Commentaire"/>
        <w:rPr>
          <w:lang w:val="en-GB"/>
        </w:rPr>
      </w:pPr>
    </w:p>
    <w:tbl>
      <w:tblPr>
        <w:tblW w:w="9052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"/>
        <w:gridCol w:w="1134"/>
        <w:gridCol w:w="4677"/>
        <w:gridCol w:w="2268"/>
      </w:tblGrid>
      <w:tr w:rsidR="00F13132" w:rsidRPr="00C473D3" w14:paraId="51D4B7BA" w14:textId="77777777" w:rsidTr="00021E52">
        <w:trPr>
          <w:cantSplit/>
          <w:trHeight w:val="255"/>
        </w:trPr>
        <w:tc>
          <w:tcPr>
            <w:tcW w:w="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FAB78" w14:textId="77777777" w:rsidR="00F13132" w:rsidRPr="00C473D3" w:rsidRDefault="00F13132" w:rsidP="00F13132">
            <w:pPr>
              <w:pStyle w:val="Titresecondaire"/>
              <w:rPr>
                <w:color w:val="auto"/>
                <w:lang w:val="en-GB"/>
              </w:rPr>
            </w:pPr>
          </w:p>
          <w:p w14:paraId="2B91FF00" w14:textId="77777777" w:rsidR="00F13132" w:rsidRPr="00C473D3" w:rsidRDefault="00F13132" w:rsidP="00F13132">
            <w:pPr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065C4" w14:textId="77777777" w:rsidR="00021E52" w:rsidRPr="00C473D3" w:rsidRDefault="00F13132" w:rsidP="00F13132">
            <w:pPr>
              <w:ind w:left="-108"/>
              <w:jc w:val="center"/>
              <w:rPr>
                <w:b/>
                <w:bCs/>
                <w:lang w:val="en-GB"/>
              </w:rPr>
            </w:pPr>
            <w:r w:rsidRPr="00C473D3">
              <w:rPr>
                <w:b/>
                <w:bCs/>
                <w:lang w:val="en-GB"/>
              </w:rPr>
              <w:t xml:space="preserve">Energy </w:t>
            </w:r>
          </w:p>
          <w:p w14:paraId="137CBD9D" w14:textId="77777777" w:rsidR="00F13132" w:rsidRPr="00C473D3" w:rsidRDefault="00021E52" w:rsidP="00F13132">
            <w:pPr>
              <w:ind w:left="-108"/>
              <w:jc w:val="center"/>
              <w:rPr>
                <w:lang w:val="en-GB"/>
              </w:rPr>
            </w:pPr>
            <w:r w:rsidRPr="00C473D3">
              <w:rPr>
                <w:b/>
                <w:bCs/>
                <w:lang w:val="en-GB"/>
              </w:rPr>
              <w:t>[</w:t>
            </w:r>
            <w:r w:rsidR="00F13132" w:rsidRPr="00C473D3">
              <w:rPr>
                <w:b/>
                <w:bCs/>
                <w:lang w:val="en-GB"/>
              </w:rPr>
              <w:t>MeV</w:t>
            </w:r>
            <w:r w:rsidRPr="00C473D3">
              <w:rPr>
                <w:b/>
                <w:bCs/>
                <w:lang w:val="en-GB"/>
              </w:rPr>
              <w:t>]</w:t>
            </w: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2E65C" w14:textId="77777777" w:rsidR="00F13132" w:rsidRPr="00C473D3" w:rsidRDefault="00F13132" w:rsidP="00F13132">
            <w:pPr>
              <w:jc w:val="center"/>
              <w:rPr>
                <w:lang w:val="en-GB"/>
              </w:rPr>
            </w:pPr>
            <w:r w:rsidRPr="00C473D3">
              <w:rPr>
                <w:b/>
                <w:bCs/>
                <w:lang w:val="en-GB"/>
              </w:rPr>
              <w:t xml:space="preserve">Intensity </w:t>
            </w:r>
          </w:p>
          <w:p w14:paraId="3FCC2559" w14:textId="77777777" w:rsidR="00F13132" w:rsidRPr="00C473D3" w:rsidRDefault="00F13132" w:rsidP="00F13132">
            <w:pPr>
              <w:jc w:val="center"/>
              <w:rPr>
                <w:b/>
                <w:lang w:val="en-GB"/>
              </w:rPr>
            </w:pPr>
            <w:r w:rsidRPr="00C473D3">
              <w:rPr>
                <w:b/>
                <w:lang w:val="en-GB"/>
              </w:rPr>
              <w:t>(</w:t>
            </w:r>
            <w:r w:rsidR="00C473D3" w:rsidRPr="00C473D3">
              <w:rPr>
                <w:b/>
                <w:lang w:val="en-GB"/>
              </w:rPr>
              <w:t>Intensity</w:t>
            </w:r>
            <w:r w:rsidRPr="00C473D3">
              <w:rPr>
                <w:b/>
                <w:lang w:val="en-GB"/>
              </w:rPr>
              <w:t xml:space="preserve"> at the target, please check</w:t>
            </w:r>
          </w:p>
          <w:p w14:paraId="15C19D94" w14:textId="77777777" w:rsidR="00F13132" w:rsidRPr="00C473D3" w:rsidRDefault="00F13132" w:rsidP="00F13132">
            <w:pPr>
              <w:jc w:val="center"/>
              <w:rPr>
                <w:lang w:val="en-GB"/>
              </w:rPr>
            </w:pPr>
            <w:r w:rsidRPr="00C473D3">
              <w:rPr>
                <w:b/>
                <w:lang w:val="en-GB"/>
              </w:rPr>
              <w:t xml:space="preserve">https://experimentsccb.ifj.edu.pl/?static=2) 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6ECDD" w14:textId="77777777" w:rsidR="00F13132" w:rsidRPr="00C473D3" w:rsidRDefault="00F13132" w:rsidP="00F13132">
            <w:pPr>
              <w:jc w:val="center"/>
              <w:rPr>
                <w:b/>
                <w:bCs/>
                <w:lang w:val="en-GB"/>
              </w:rPr>
            </w:pPr>
            <w:r w:rsidRPr="00C473D3">
              <w:rPr>
                <w:b/>
                <w:bCs/>
                <w:lang w:val="en-GB"/>
              </w:rPr>
              <w:t>UT/beam</w:t>
            </w:r>
          </w:p>
          <w:p w14:paraId="4D79B9AB" w14:textId="77777777" w:rsidR="00F13132" w:rsidRPr="00C473D3" w:rsidRDefault="00F13132" w:rsidP="00F13132">
            <w:pPr>
              <w:jc w:val="center"/>
              <w:rPr>
                <w:lang w:val="en-GB"/>
              </w:rPr>
            </w:pPr>
            <w:r w:rsidRPr="00C473D3">
              <w:rPr>
                <w:b/>
                <w:lang w:val="en-GB"/>
              </w:rPr>
              <w:t>[1 UT = 8 h]</w:t>
            </w:r>
          </w:p>
        </w:tc>
      </w:tr>
      <w:tr w:rsidR="00F13132" w:rsidRPr="00C473D3" w14:paraId="54AC969E" w14:textId="77777777" w:rsidTr="00021E52">
        <w:trPr>
          <w:cantSplit/>
          <w:trHeight w:val="690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935E8" w14:textId="77777777" w:rsidR="00021E52" w:rsidRPr="00C473D3" w:rsidRDefault="00F13132" w:rsidP="00F13132">
            <w:pPr>
              <w:rPr>
                <w:rFonts w:cs="Arial"/>
                <w:b/>
                <w:bCs/>
                <w:lang w:val="en-GB"/>
              </w:rPr>
            </w:pPr>
            <w:r w:rsidRPr="00C473D3">
              <w:rPr>
                <w:rFonts w:cs="Arial"/>
                <w:b/>
                <w:bCs/>
                <w:lang w:val="en-GB"/>
              </w:rPr>
              <w:t xml:space="preserve">Proton </w:t>
            </w:r>
          </w:p>
          <w:p w14:paraId="58B5EF3B" w14:textId="77777777" w:rsidR="00F13132" w:rsidRPr="00C473D3" w:rsidRDefault="00F13132" w:rsidP="00F13132">
            <w:pPr>
              <w:rPr>
                <w:rFonts w:cs="Arial"/>
                <w:b/>
                <w:bCs/>
                <w:lang w:val="en-GB"/>
              </w:rPr>
            </w:pPr>
            <w:r w:rsidRPr="00C473D3">
              <w:rPr>
                <w:rFonts w:cs="Arial"/>
                <w:b/>
                <w:bCs/>
                <w:lang w:val="en-GB"/>
              </w:rPr>
              <w:t>beam</w:t>
            </w:r>
          </w:p>
          <w:p w14:paraId="56A77E21" w14:textId="77777777" w:rsidR="00F13132" w:rsidRPr="00C473D3" w:rsidRDefault="00F13132" w:rsidP="00F13132">
            <w:pPr>
              <w:rPr>
                <w:rFonts w:cs="Arial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8DB4" w14:textId="77777777" w:rsidR="00F13132" w:rsidRPr="00C473D3" w:rsidRDefault="00F13132" w:rsidP="00F13132">
            <w:pPr>
              <w:rPr>
                <w:rFonts w:cs="Arial"/>
                <w:sz w:val="20"/>
                <w:szCs w:val="20"/>
                <w:lang w:val="en-GB"/>
              </w:rPr>
            </w:pPr>
            <w:r w:rsidRPr="00C473D3">
              <w:rPr>
                <w:rFonts w:cs="Arial"/>
                <w:bCs/>
                <w:sz w:val="20"/>
                <w:szCs w:val="20"/>
                <w:lang w:val="en-GB"/>
              </w:rPr>
              <w:t xml:space="preserve">1. </w:t>
            </w:r>
          </w:p>
          <w:p w14:paraId="47AF2ACD" w14:textId="77777777" w:rsidR="00F13132" w:rsidRPr="00C473D3" w:rsidRDefault="00F13132" w:rsidP="00F13132">
            <w:pPr>
              <w:rPr>
                <w:rFonts w:cs="Arial"/>
                <w:sz w:val="20"/>
                <w:szCs w:val="20"/>
                <w:lang w:val="en-GB"/>
              </w:rPr>
            </w:pPr>
            <w:r w:rsidRPr="00C473D3">
              <w:rPr>
                <w:rFonts w:cs="Arial"/>
                <w:bCs/>
                <w:sz w:val="20"/>
                <w:szCs w:val="20"/>
                <w:lang w:val="en-GB"/>
              </w:rPr>
              <w:t>2.</w:t>
            </w:r>
          </w:p>
          <w:p w14:paraId="2609D06B" w14:textId="77777777" w:rsidR="00F13132" w:rsidRPr="00C473D3" w:rsidRDefault="00F13132" w:rsidP="00F13132">
            <w:pPr>
              <w:rPr>
                <w:rFonts w:cs="Arial"/>
                <w:sz w:val="20"/>
                <w:szCs w:val="20"/>
                <w:lang w:val="en-GB"/>
              </w:rPr>
            </w:pPr>
            <w:r w:rsidRPr="00C473D3">
              <w:rPr>
                <w:rFonts w:cs="Arial"/>
                <w:bCs/>
                <w:sz w:val="20"/>
                <w:szCs w:val="20"/>
                <w:lang w:val="en-GB"/>
              </w:rPr>
              <w:t>3.</w:t>
            </w:r>
          </w:p>
        </w:tc>
        <w:tc>
          <w:tcPr>
            <w:tcW w:w="46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5975" w14:textId="77777777" w:rsidR="00F13132" w:rsidRPr="00C473D3" w:rsidRDefault="00F13132" w:rsidP="00F1313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DCD60" w14:textId="77777777" w:rsidR="00F13132" w:rsidRPr="00C473D3" w:rsidRDefault="00F13132" w:rsidP="00F13132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7C1B14D2" w14:textId="77777777" w:rsidR="0027450F" w:rsidRPr="00C473D3" w:rsidRDefault="0027450F" w:rsidP="00E74582">
      <w:pPr>
        <w:rPr>
          <w:lang w:val="en-GB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1"/>
        <w:gridCol w:w="7471"/>
      </w:tblGrid>
      <w:tr w:rsidR="008D5358" w:rsidRPr="00C473D3" w14:paraId="3A1427F8" w14:textId="77777777" w:rsidTr="00021E52">
        <w:trPr>
          <w:cantSplit/>
          <w:trHeight w:val="793"/>
        </w:trPr>
        <w:tc>
          <w:tcPr>
            <w:tcW w:w="15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AABEF" w14:textId="77777777" w:rsidR="008D5358" w:rsidRPr="00C473D3" w:rsidRDefault="008D5358" w:rsidP="008D5358">
            <w:pPr>
              <w:pStyle w:val="Titresecondaire"/>
              <w:rPr>
                <w:lang w:val="en-GB"/>
              </w:rPr>
            </w:pPr>
          </w:p>
        </w:tc>
        <w:tc>
          <w:tcPr>
            <w:tcW w:w="74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BC06" w14:textId="77777777" w:rsidR="008D5358" w:rsidRPr="00C473D3" w:rsidRDefault="008D5358" w:rsidP="00DB7885">
            <w:pPr>
              <w:jc w:val="center"/>
              <w:rPr>
                <w:lang w:val="en-GB"/>
              </w:rPr>
            </w:pPr>
            <w:r w:rsidRPr="00C473D3">
              <w:rPr>
                <w:b/>
                <w:lang w:val="en-GB"/>
              </w:rPr>
              <w:t>Target material, please provide information</w:t>
            </w:r>
            <w:r w:rsidR="00021E52" w:rsidRPr="00C473D3">
              <w:rPr>
                <w:b/>
                <w:lang w:val="en-GB"/>
              </w:rPr>
              <w:t xml:space="preserve"> which institution provide the target</w:t>
            </w:r>
          </w:p>
        </w:tc>
      </w:tr>
      <w:tr w:rsidR="008D5358" w:rsidRPr="00C473D3" w14:paraId="2D833588" w14:textId="77777777" w:rsidTr="00021E52">
        <w:trPr>
          <w:cantSplit/>
          <w:trHeight w:val="1375"/>
        </w:trPr>
        <w:tc>
          <w:tcPr>
            <w:tcW w:w="1581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E1D40" w14:textId="77777777" w:rsidR="008D5358" w:rsidRPr="00C473D3" w:rsidRDefault="008D5358" w:rsidP="00DB7885">
            <w:pPr>
              <w:rPr>
                <w:b/>
                <w:bCs/>
                <w:lang w:val="en-GB"/>
              </w:rPr>
            </w:pPr>
            <w:r w:rsidRPr="00C473D3">
              <w:rPr>
                <w:b/>
                <w:bCs/>
                <w:lang w:val="en-GB"/>
              </w:rPr>
              <w:t xml:space="preserve">Targets </w:t>
            </w:r>
          </w:p>
          <w:p w14:paraId="79C4F704" w14:textId="77777777" w:rsidR="008D5358" w:rsidRPr="00C473D3" w:rsidRDefault="008D5358" w:rsidP="00DB7885">
            <w:pPr>
              <w:rPr>
                <w:lang w:val="en-GB"/>
              </w:rPr>
            </w:pPr>
          </w:p>
          <w:p w14:paraId="14453B55" w14:textId="77777777" w:rsidR="008D5358" w:rsidRPr="00C473D3" w:rsidRDefault="008D5358" w:rsidP="00DB7885">
            <w:pPr>
              <w:pStyle w:val="WW-Lgende"/>
              <w:spacing w:before="0" w:after="0"/>
              <w:rPr>
                <w:lang w:val="en-GB"/>
              </w:rPr>
            </w:pPr>
          </w:p>
        </w:tc>
        <w:tc>
          <w:tcPr>
            <w:tcW w:w="747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EE7E" w14:textId="77777777" w:rsidR="008D5358" w:rsidRPr="00C473D3" w:rsidRDefault="008D5358" w:rsidP="00DB7885">
            <w:pPr>
              <w:rPr>
                <w:lang w:val="en-GB"/>
              </w:rPr>
            </w:pPr>
            <w:r w:rsidRPr="00C473D3">
              <w:rPr>
                <w:lang w:val="en-GB"/>
              </w:rPr>
              <w:t>1.</w:t>
            </w:r>
          </w:p>
          <w:p w14:paraId="48271D9B" w14:textId="77777777" w:rsidR="008D5358" w:rsidRPr="00C473D3" w:rsidRDefault="008D5358" w:rsidP="00DB7885">
            <w:pPr>
              <w:rPr>
                <w:lang w:val="en-GB"/>
              </w:rPr>
            </w:pPr>
            <w:r w:rsidRPr="00C473D3">
              <w:rPr>
                <w:lang w:val="en-GB"/>
              </w:rPr>
              <w:t>2.</w:t>
            </w:r>
          </w:p>
          <w:p w14:paraId="1FA7A83D" w14:textId="77777777" w:rsidR="008D5358" w:rsidRPr="00C473D3" w:rsidRDefault="008D5358" w:rsidP="00DB7885">
            <w:pPr>
              <w:rPr>
                <w:lang w:val="en-GB"/>
              </w:rPr>
            </w:pPr>
          </w:p>
          <w:p w14:paraId="7DEDF955" w14:textId="77777777" w:rsidR="008D5358" w:rsidRPr="00C473D3" w:rsidRDefault="008D5358" w:rsidP="00DB7885">
            <w:pPr>
              <w:rPr>
                <w:lang w:val="en-GB"/>
              </w:rPr>
            </w:pPr>
          </w:p>
        </w:tc>
      </w:tr>
      <w:tr w:rsidR="008D5358" w:rsidRPr="00C473D3" w14:paraId="0229713B" w14:textId="77777777" w:rsidTr="00021E52">
        <w:trPr>
          <w:cantSplit/>
          <w:trHeight w:val="468"/>
        </w:trPr>
        <w:tc>
          <w:tcPr>
            <w:tcW w:w="15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95B6E" w14:textId="77777777" w:rsidR="008D5358" w:rsidRPr="00C473D3" w:rsidRDefault="008D5358" w:rsidP="00DB7885">
            <w:pPr>
              <w:rPr>
                <w:lang w:val="en-GB"/>
              </w:rPr>
            </w:pPr>
          </w:p>
        </w:tc>
        <w:tc>
          <w:tcPr>
            <w:tcW w:w="747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54735" w14:textId="77777777" w:rsidR="008D5358" w:rsidRPr="00C473D3" w:rsidRDefault="008D5358" w:rsidP="00DB7885">
            <w:pPr>
              <w:pStyle w:val="Index"/>
              <w:rPr>
                <w:lang w:val="en-GB"/>
              </w:rPr>
            </w:pPr>
          </w:p>
        </w:tc>
      </w:tr>
    </w:tbl>
    <w:p w14:paraId="0AE9A806" w14:textId="77777777" w:rsidR="0027450F" w:rsidRPr="00C473D3" w:rsidRDefault="0027450F" w:rsidP="00E74582">
      <w:pPr>
        <w:rPr>
          <w:lang w:val="en-GB"/>
        </w:rPr>
      </w:pPr>
    </w:p>
    <w:p w14:paraId="40DF9B84" w14:textId="77777777" w:rsidR="0027450F" w:rsidRPr="00C473D3" w:rsidRDefault="0027450F" w:rsidP="00E74582">
      <w:pPr>
        <w:rPr>
          <w:lang w:val="en-GB"/>
        </w:rPr>
      </w:pPr>
    </w:p>
    <w:tbl>
      <w:tblPr>
        <w:tblW w:w="9103" w:type="dxa"/>
        <w:tblInd w:w="10" w:type="dxa"/>
        <w:tblBorders>
          <w:top w:val="single" w:sz="8" w:space="0" w:color="808080"/>
          <w:left w:val="single" w:sz="8" w:space="0" w:color="808080"/>
          <w:bottom w:val="single" w:sz="8" w:space="0" w:color="80808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"/>
        <w:gridCol w:w="1704"/>
        <w:gridCol w:w="6"/>
        <w:gridCol w:w="1772"/>
        <w:gridCol w:w="459"/>
        <w:gridCol w:w="5091"/>
        <w:gridCol w:w="29"/>
      </w:tblGrid>
      <w:tr w:rsidR="00E74582" w:rsidRPr="00C473D3" w14:paraId="32CBB301" w14:textId="77777777" w:rsidTr="008D5358">
        <w:trPr>
          <w:gridAfter w:val="1"/>
          <w:wAfter w:w="29" w:type="dxa"/>
          <w:cantSplit/>
        </w:trPr>
        <w:tc>
          <w:tcPr>
            <w:tcW w:w="3983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FB307" w14:textId="1895F9F2" w:rsidR="00E74582" w:rsidRPr="00C473D3" w:rsidRDefault="00E74582">
            <w:pPr>
              <w:rPr>
                <w:lang w:val="en-GB"/>
              </w:rPr>
            </w:pPr>
            <w:bookmarkStart w:id="8" w:name="Text25"/>
            <w:bookmarkEnd w:id="8"/>
            <w:r w:rsidRPr="00C473D3">
              <w:rPr>
                <w:b/>
                <w:bCs/>
                <w:color w:val="FF0000"/>
                <w:lang w:val="en-GB"/>
              </w:rPr>
              <w:t xml:space="preserve">TOTAL number of </w:t>
            </w:r>
            <w:proofErr w:type="gramStart"/>
            <w:r w:rsidRPr="00C473D3">
              <w:rPr>
                <w:b/>
                <w:bCs/>
                <w:color w:val="FF0000"/>
                <w:lang w:val="en-GB"/>
              </w:rPr>
              <w:t>beam</w:t>
            </w:r>
            <w:proofErr w:type="gramEnd"/>
            <w:r w:rsidRPr="00C473D3">
              <w:rPr>
                <w:b/>
                <w:bCs/>
                <w:color w:val="FF0000"/>
                <w:lang w:val="en-GB"/>
              </w:rPr>
              <w:t xml:space="preserve"> UTs Requested:</w:t>
            </w:r>
          </w:p>
          <w:p w14:paraId="10840E81" w14:textId="77777777" w:rsidR="00E74582" w:rsidRPr="00C473D3" w:rsidRDefault="00021E52" w:rsidP="00DB7885">
            <w:pPr>
              <w:pStyle w:val="Index"/>
              <w:rPr>
                <w:lang w:val="en-GB"/>
              </w:rPr>
            </w:pPr>
            <w:r w:rsidRPr="00C473D3">
              <w:rPr>
                <w:lang w:val="en-GB"/>
              </w:rPr>
              <w:t>[</w:t>
            </w:r>
            <w:r w:rsidR="00E74582" w:rsidRPr="00C473D3">
              <w:rPr>
                <w:lang w:val="en-GB"/>
              </w:rPr>
              <w:t>1 UT=8 hours</w:t>
            </w:r>
            <w:r w:rsidRPr="00C473D3">
              <w:rPr>
                <w:lang w:val="en-GB"/>
              </w:rPr>
              <w:t>]</w:t>
            </w:r>
            <w:r w:rsidR="00E74582" w:rsidRPr="00C473D3">
              <w:rPr>
                <w:lang w:val="en-GB"/>
              </w:rPr>
              <w:t>:</w:t>
            </w:r>
          </w:p>
        </w:tc>
        <w:tc>
          <w:tcPr>
            <w:tcW w:w="50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D2130" w14:textId="77777777" w:rsidR="00E74582" w:rsidRDefault="00E74582" w:rsidP="00DB7885">
            <w:pPr>
              <w:pStyle w:val="WW-Commentaire"/>
              <w:rPr>
                <w:lang w:val="en-GB"/>
              </w:rPr>
            </w:pPr>
            <w:bookmarkStart w:id="9" w:name="Text36"/>
            <w:bookmarkStart w:id="10" w:name="Text35"/>
            <w:bookmarkEnd w:id="9"/>
            <w:bookmarkEnd w:id="10"/>
            <w:r w:rsidRPr="00C473D3">
              <w:rPr>
                <w:lang w:val="en-GB"/>
              </w:rPr>
              <w:t>Time (UTs) required for setting up the apparatus:</w:t>
            </w:r>
          </w:p>
          <w:p w14:paraId="1F5EFC5E" w14:textId="77777777" w:rsidR="00C473D3" w:rsidRPr="00C473D3" w:rsidRDefault="00C473D3" w:rsidP="00DB7885">
            <w:pPr>
              <w:pStyle w:val="WW-Commentaire"/>
              <w:rPr>
                <w:lang w:val="en-GB"/>
              </w:rPr>
            </w:pPr>
          </w:p>
          <w:p w14:paraId="1A045208" w14:textId="77777777" w:rsidR="00E74582" w:rsidRPr="00C473D3" w:rsidRDefault="00E74582" w:rsidP="00DB7885">
            <w:pPr>
              <w:pStyle w:val="Index"/>
              <w:rPr>
                <w:lang w:val="en-GB"/>
              </w:rPr>
            </w:pPr>
            <w:r w:rsidRPr="00C473D3">
              <w:rPr>
                <w:lang w:val="en-GB"/>
              </w:rPr>
              <w:t>Time (UTs) needed for off-beam calibration and dismounting:</w:t>
            </w:r>
          </w:p>
        </w:tc>
      </w:tr>
      <w:tr w:rsidR="0016707C" w:rsidRPr="00C473D3" w14:paraId="240D5D75" w14:textId="77777777" w:rsidTr="00E464D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</w:tblBorders>
        </w:tblPrEx>
        <w:trPr>
          <w:gridBefore w:val="1"/>
          <w:gridAfter w:val="1"/>
          <w:wBefore w:w="42" w:type="dxa"/>
          <w:wAfter w:w="29" w:type="dxa"/>
        </w:trPr>
        <w:tc>
          <w:tcPr>
            <w:tcW w:w="34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9F0CBF" w14:textId="77777777" w:rsidR="0016707C" w:rsidRPr="00C473D3" w:rsidRDefault="0016707C" w:rsidP="00DB7885">
            <w:pPr>
              <w:ind w:left="-57"/>
              <w:rPr>
                <w:lang w:val="en-GB"/>
              </w:rPr>
            </w:pPr>
            <w:r w:rsidRPr="00C473D3">
              <w:rPr>
                <w:b/>
                <w:bCs/>
                <w:lang w:val="en-GB"/>
              </w:rPr>
              <w:t>Acquisition system</w:t>
            </w:r>
            <w:r w:rsidR="00F13132" w:rsidRPr="00C473D3">
              <w:rPr>
                <w:b/>
                <w:bCs/>
                <w:lang w:val="en-GB"/>
              </w:rPr>
              <w:t>:</w:t>
            </w:r>
            <w:r w:rsidRPr="00C473D3">
              <w:rPr>
                <w:b/>
                <w:bCs/>
                <w:lang w:val="en-GB"/>
              </w:rPr>
              <w:t xml:space="preserve"> </w:t>
            </w:r>
          </w:p>
          <w:p w14:paraId="2FB8DDFE" w14:textId="77777777" w:rsidR="0016707C" w:rsidRPr="00C473D3" w:rsidRDefault="0016707C" w:rsidP="00DB7885">
            <w:pPr>
              <w:ind w:left="-108" w:right="-31"/>
              <w:rPr>
                <w:lang w:val="en-GB"/>
              </w:rPr>
            </w:pPr>
          </w:p>
          <w:p w14:paraId="16F024B3" w14:textId="77777777" w:rsidR="00C934D7" w:rsidRDefault="00F13132" w:rsidP="00C934D7">
            <w:pPr>
              <w:ind w:left="-108" w:right="-31"/>
              <w:rPr>
                <w:b/>
                <w:lang w:val="en-GB"/>
              </w:rPr>
            </w:pPr>
            <w:r w:rsidRPr="00C473D3">
              <w:rPr>
                <w:lang w:val="en-GB"/>
              </w:rPr>
              <w:t xml:space="preserve">((please specify in case of </w:t>
            </w:r>
            <w:r w:rsidR="008D5358" w:rsidRPr="00C473D3">
              <w:rPr>
                <w:b/>
                <w:lang w:val="en-GB"/>
              </w:rPr>
              <w:t>NOT</w:t>
            </w:r>
          </w:p>
          <w:p w14:paraId="6229349C" w14:textId="179A565E" w:rsidR="00F13132" w:rsidRPr="00C473D3" w:rsidRDefault="00F13132">
            <w:pPr>
              <w:ind w:left="-108" w:right="-31"/>
              <w:rPr>
                <w:lang w:val="en-GB"/>
              </w:rPr>
            </w:pPr>
            <w:r w:rsidRPr="00C473D3">
              <w:rPr>
                <w:lang w:val="en-GB"/>
              </w:rPr>
              <w:t xml:space="preserve"> us</w:t>
            </w:r>
            <w:r w:rsidR="00C473D3">
              <w:rPr>
                <w:lang w:val="en-GB"/>
              </w:rPr>
              <w:t>ing</w:t>
            </w:r>
            <w:r w:rsidRPr="00C473D3">
              <w:rPr>
                <w:lang w:val="en-GB"/>
              </w:rPr>
              <w:t xml:space="preserve"> </w:t>
            </w:r>
            <w:r w:rsidR="00C473D3">
              <w:rPr>
                <w:lang w:val="en-GB"/>
              </w:rPr>
              <w:t>the</w:t>
            </w:r>
            <w:r w:rsidRPr="00C473D3">
              <w:rPr>
                <w:lang w:val="en-GB"/>
              </w:rPr>
              <w:t xml:space="preserve"> local one</w:t>
            </w:r>
            <w:r w:rsidR="00C473D3">
              <w:rPr>
                <w:lang w:val="en-GB"/>
              </w:rPr>
              <w:t>s</w:t>
            </w:r>
            <w:r w:rsidRPr="00C473D3">
              <w:rPr>
                <w:lang w:val="en-GB"/>
              </w:rPr>
              <w:t>)</w:t>
            </w:r>
          </w:p>
        </w:tc>
        <w:tc>
          <w:tcPr>
            <w:tcW w:w="5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42E9E" w14:textId="77777777" w:rsidR="0016707C" w:rsidRPr="00C473D3" w:rsidRDefault="0016707C" w:rsidP="00DB7885">
            <w:pPr>
              <w:pStyle w:val="CommentSubject1"/>
              <w:jc w:val="center"/>
              <w:rPr>
                <w:lang w:val="en-GB"/>
              </w:rPr>
            </w:pPr>
          </w:p>
        </w:tc>
      </w:tr>
      <w:tr w:rsidR="00E74582" w:rsidRPr="00C473D3" w14:paraId="41BCCCFB" w14:textId="77777777" w:rsidTr="008D535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</w:tblBorders>
        </w:tblPrEx>
        <w:trPr>
          <w:gridBefore w:val="1"/>
          <w:gridAfter w:val="1"/>
          <w:wBefore w:w="42" w:type="dxa"/>
          <w:wAfter w:w="29" w:type="dxa"/>
          <w:trHeight w:val="283"/>
        </w:trPr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C72739" w14:textId="77777777" w:rsidR="00E74582" w:rsidRPr="00C473D3" w:rsidRDefault="00E74582" w:rsidP="00DB7885">
            <w:pPr>
              <w:pStyle w:val="WW-Commentaire"/>
              <w:rPr>
                <w:lang w:val="en-GB"/>
              </w:rPr>
            </w:pPr>
            <w:bookmarkStart w:id="11" w:name="Text23"/>
            <w:bookmarkEnd w:id="11"/>
            <w:r w:rsidRPr="00C473D3">
              <w:rPr>
                <w:b/>
                <w:bCs/>
                <w:lang w:val="en-GB"/>
              </w:rPr>
              <w:t xml:space="preserve">Status of previous </w:t>
            </w:r>
            <w:r w:rsidR="00F13132" w:rsidRPr="00C473D3">
              <w:rPr>
                <w:b/>
                <w:bCs/>
                <w:lang w:val="en-GB"/>
              </w:rPr>
              <w:t>IFJ PAN, CCB</w:t>
            </w:r>
            <w:r w:rsidRPr="00C473D3">
              <w:rPr>
                <w:b/>
                <w:bCs/>
                <w:lang w:val="en-GB"/>
              </w:rPr>
              <w:t xml:space="preserve"> experiments</w:t>
            </w:r>
            <w:r w:rsidRPr="00C473D3">
              <w:rPr>
                <w:lang w:val="en-GB"/>
              </w:rPr>
              <w:t>:</w:t>
            </w:r>
          </w:p>
        </w:tc>
        <w:tc>
          <w:tcPr>
            <w:tcW w:w="73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3887C2" w14:textId="114CC5AA" w:rsidR="00E74582" w:rsidRPr="00C473D3" w:rsidRDefault="00E67BD4" w:rsidP="00DB7885">
            <w:pPr>
              <w:rPr>
                <w:lang w:val="en-GB"/>
              </w:rPr>
            </w:pPr>
            <w:r>
              <w:rPr>
                <w:lang w:val="en-GB"/>
              </w:rPr>
              <w:t>Provide</w:t>
            </w:r>
            <w:r w:rsidR="00E74582" w:rsidRPr="00C473D3">
              <w:rPr>
                <w:lang w:val="en-GB"/>
              </w:rPr>
              <w:t xml:space="preserve"> the s</w:t>
            </w:r>
            <w:r w:rsidR="00E74582" w:rsidRPr="00C473D3">
              <w:rPr>
                <w:color w:val="000000"/>
                <w:lang w:val="en-GB"/>
              </w:rPr>
              <w:t xml:space="preserve">tatus of previous experiment(s) made by this group in the last 3 years at </w:t>
            </w:r>
            <w:r w:rsidR="00F13132" w:rsidRPr="00C473D3">
              <w:rPr>
                <w:color w:val="000000"/>
                <w:lang w:val="en-GB"/>
              </w:rPr>
              <w:t>IFJ PAN, CCB</w:t>
            </w:r>
            <w:r w:rsidR="00E74582" w:rsidRPr="00C473D3">
              <w:rPr>
                <w:color w:val="000000"/>
                <w:lang w:val="en-GB"/>
              </w:rPr>
              <w:t xml:space="preserve">: </w:t>
            </w:r>
            <w:r w:rsidR="00263AEC" w:rsidRPr="00C473D3">
              <w:rPr>
                <w:color w:val="000000"/>
                <w:lang w:val="en-GB"/>
              </w:rPr>
              <w:t>e.g.,</w:t>
            </w:r>
            <w:r w:rsidR="00E74582" w:rsidRPr="00C473D3">
              <w:rPr>
                <w:color w:val="000000"/>
                <w:lang w:val="en-GB"/>
              </w:rPr>
              <w:t xml:space="preserve"> results from or status of analysis of previous experiments at </w:t>
            </w:r>
            <w:r w:rsidR="00F13132" w:rsidRPr="00C473D3">
              <w:rPr>
                <w:color w:val="000000"/>
                <w:lang w:val="en-GB"/>
              </w:rPr>
              <w:t>IFJ PAN, CCB</w:t>
            </w:r>
            <w:r w:rsidR="00E74582" w:rsidRPr="00C473D3">
              <w:rPr>
                <w:color w:val="000000"/>
                <w:lang w:val="en-GB"/>
              </w:rPr>
              <w:t xml:space="preserve">, list </w:t>
            </w:r>
            <w:r>
              <w:rPr>
                <w:color w:val="000000"/>
                <w:lang w:val="en-GB"/>
              </w:rPr>
              <w:t xml:space="preserve">of </w:t>
            </w:r>
            <w:r w:rsidR="00E74582" w:rsidRPr="00C473D3">
              <w:rPr>
                <w:color w:val="000000"/>
                <w:lang w:val="en-GB"/>
              </w:rPr>
              <w:t>publications, conference presentations, PhDs awarded etc</w:t>
            </w:r>
            <w:r w:rsidR="00403C0A">
              <w:rPr>
                <w:color w:val="000000"/>
                <w:lang w:val="en-GB"/>
              </w:rPr>
              <w:t>.</w:t>
            </w:r>
          </w:p>
        </w:tc>
      </w:tr>
      <w:tr w:rsidR="00E74582" w:rsidRPr="00C473D3" w14:paraId="2ED0D440" w14:textId="77777777" w:rsidTr="008D535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</w:tblBorders>
        </w:tblPrEx>
        <w:trPr>
          <w:gridBefore w:val="1"/>
          <w:gridAfter w:val="1"/>
          <w:wBefore w:w="42" w:type="dxa"/>
          <w:wAfter w:w="29" w:type="dxa"/>
          <w:cantSplit/>
          <w:trHeight w:val="2690"/>
        </w:trPr>
        <w:tc>
          <w:tcPr>
            <w:tcW w:w="90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10992C" w14:textId="77777777" w:rsidR="00E74582" w:rsidRPr="00C473D3" w:rsidRDefault="00E74582" w:rsidP="00F13132">
            <w:pPr>
              <w:pStyle w:val="Akapitzlist"/>
              <w:spacing w:after="160" w:line="259" w:lineRule="auto"/>
              <w:rPr>
                <w:rFonts w:ascii="Times New Roman" w:hAnsi="Times New Roman"/>
                <w:lang w:val="en-GB"/>
              </w:rPr>
            </w:pPr>
          </w:p>
        </w:tc>
      </w:tr>
      <w:tr w:rsidR="00E74582" w:rsidRPr="00C473D3" w14:paraId="5CC09259" w14:textId="77777777" w:rsidTr="008D535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</w:tblBorders>
        </w:tblPrEx>
        <w:trPr>
          <w:gridBefore w:val="1"/>
          <w:gridAfter w:val="1"/>
          <w:wBefore w:w="42" w:type="dxa"/>
          <w:wAfter w:w="29" w:type="dxa"/>
          <w:cantSplit/>
          <w:trHeight w:val="417"/>
        </w:trPr>
        <w:tc>
          <w:tcPr>
            <w:tcW w:w="90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B55A0" w14:textId="77777777" w:rsidR="00E74582" w:rsidRPr="00C473D3" w:rsidRDefault="00E74582" w:rsidP="00DB7885">
            <w:pPr>
              <w:pStyle w:val="WW-Commentaire"/>
              <w:rPr>
                <w:lang w:val="en-GB"/>
              </w:rPr>
            </w:pPr>
          </w:p>
        </w:tc>
      </w:tr>
      <w:tr w:rsidR="00E74582" w:rsidRPr="00C473D3" w14:paraId="7B2DFEBE" w14:textId="77777777" w:rsidTr="008D535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</w:tblBorders>
        </w:tblPrEx>
        <w:trPr>
          <w:gridBefore w:val="1"/>
          <w:wBefore w:w="42" w:type="dxa"/>
          <w:trHeight w:val="213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BB3526" w14:textId="77777777" w:rsidR="00E74582" w:rsidRPr="00C473D3" w:rsidRDefault="00E74582" w:rsidP="00DB7885">
            <w:pPr>
              <w:pStyle w:val="WW-Commentaire"/>
              <w:rPr>
                <w:lang w:val="en-GB"/>
              </w:rPr>
            </w:pPr>
            <w:r w:rsidRPr="00C473D3">
              <w:rPr>
                <w:b/>
                <w:bCs/>
                <w:lang w:val="en-GB"/>
              </w:rPr>
              <w:t>Additional comments</w:t>
            </w:r>
            <w:r w:rsidRPr="00C473D3">
              <w:rPr>
                <w:lang w:val="en-GB"/>
              </w:rPr>
              <w:t>:</w:t>
            </w:r>
          </w:p>
        </w:tc>
        <w:tc>
          <w:tcPr>
            <w:tcW w:w="73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2E452" w14:textId="77777777" w:rsidR="00E74582" w:rsidRPr="00C473D3" w:rsidRDefault="00E74582" w:rsidP="00DB7885">
            <w:pPr>
              <w:rPr>
                <w:lang w:val="en-GB"/>
              </w:rPr>
            </w:pPr>
          </w:p>
        </w:tc>
      </w:tr>
      <w:tr w:rsidR="00E74582" w:rsidRPr="00C473D3" w14:paraId="4EFE22F9" w14:textId="77777777" w:rsidTr="008D535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</w:tblBorders>
        </w:tblPrEx>
        <w:trPr>
          <w:gridBefore w:val="1"/>
          <w:wBefore w:w="42" w:type="dxa"/>
          <w:cantSplit/>
          <w:trHeight w:val="1380"/>
        </w:trPr>
        <w:tc>
          <w:tcPr>
            <w:tcW w:w="90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92C0E0" w14:textId="77777777" w:rsidR="00E74582" w:rsidRPr="00C473D3" w:rsidRDefault="00E74582" w:rsidP="00DB7885">
            <w:pPr>
              <w:pStyle w:val="WW-Commentaire"/>
              <w:rPr>
                <w:lang w:val="en-GB"/>
              </w:rPr>
            </w:pPr>
          </w:p>
        </w:tc>
      </w:tr>
      <w:tr w:rsidR="00E74582" w:rsidRPr="00C473D3" w14:paraId="70139615" w14:textId="77777777" w:rsidTr="008D535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</w:tblBorders>
        </w:tblPrEx>
        <w:trPr>
          <w:gridBefore w:val="1"/>
          <w:wBefore w:w="42" w:type="dxa"/>
          <w:cantSplit/>
          <w:trHeight w:val="314"/>
        </w:trPr>
        <w:tc>
          <w:tcPr>
            <w:tcW w:w="90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07CE2" w14:textId="77777777" w:rsidR="00E74582" w:rsidRPr="00C473D3" w:rsidRDefault="00E74582" w:rsidP="00DB7885">
            <w:pPr>
              <w:pStyle w:val="WW-Commentaire"/>
              <w:rPr>
                <w:lang w:val="en-GB"/>
              </w:rPr>
            </w:pPr>
          </w:p>
        </w:tc>
      </w:tr>
    </w:tbl>
    <w:p w14:paraId="3A71955F" w14:textId="77777777" w:rsidR="0065564A" w:rsidRPr="00C473D3" w:rsidRDefault="0065564A" w:rsidP="007C4B82">
      <w:pPr>
        <w:ind w:left="709" w:hanging="709"/>
        <w:jc w:val="both"/>
        <w:rPr>
          <w:rFonts w:ascii="Times New Roman" w:eastAsia="Times New Roman" w:hAnsi="Times New Roman"/>
          <w:b/>
          <w:lang w:val="en-GB"/>
        </w:rPr>
      </w:pPr>
    </w:p>
    <w:p w14:paraId="327C2D03" w14:textId="77777777" w:rsidR="00F13132" w:rsidRPr="00C473D3" w:rsidRDefault="00F13132" w:rsidP="00F13132">
      <w:pPr>
        <w:ind w:left="709" w:hanging="709"/>
        <w:jc w:val="center"/>
        <w:rPr>
          <w:rFonts w:ascii="Times New Roman" w:hAnsi="Times New Roman"/>
          <w:bCs/>
          <w:i/>
          <w:sz w:val="32"/>
          <w:lang w:val="en-GB"/>
        </w:rPr>
      </w:pPr>
      <w:r w:rsidRPr="00C473D3">
        <w:rPr>
          <w:rFonts w:ascii="Times New Roman" w:hAnsi="Times New Roman"/>
          <w:bCs/>
          <w:i/>
          <w:sz w:val="32"/>
          <w:lang w:val="en-GB"/>
        </w:rPr>
        <w:t>[TEXT of the PROPOSAL below]</w:t>
      </w:r>
    </w:p>
    <w:sectPr w:rsidR="00F13132" w:rsidRPr="00C473D3" w:rsidSect="002852A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62" w:right="1418" w:bottom="2127" w:left="1389" w:header="85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5C30" w14:textId="77777777" w:rsidR="008949D7" w:rsidRDefault="008949D7" w:rsidP="00E541F5">
      <w:pPr>
        <w:spacing w:after="0" w:line="240" w:lineRule="auto"/>
      </w:pPr>
      <w:r>
        <w:separator/>
      </w:r>
    </w:p>
  </w:endnote>
  <w:endnote w:type="continuationSeparator" w:id="0">
    <w:p w14:paraId="54771835" w14:textId="77777777" w:rsidR="008949D7" w:rsidRDefault="008949D7" w:rsidP="00E5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20B060402020202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ECF3" w14:textId="77777777" w:rsidR="008D5358" w:rsidRPr="00A235A2" w:rsidRDefault="008D5358" w:rsidP="008D5358">
    <w:pPr>
      <w:pStyle w:val="Stopka"/>
      <w:pBdr>
        <w:bottom w:val="single" w:sz="6" w:space="1" w:color="auto"/>
      </w:pBdr>
      <w:rPr>
        <w:rFonts w:ascii="Tahoma" w:hAnsi="Tahoma" w:cs="Tahoma"/>
        <w:sz w:val="2"/>
        <w:szCs w:val="2"/>
      </w:rPr>
    </w:pPr>
  </w:p>
  <w:p w14:paraId="51E2EAB0" w14:textId="77777777" w:rsidR="008D5358" w:rsidRPr="00FC4057" w:rsidRDefault="008D5358" w:rsidP="008D5358">
    <w:pPr>
      <w:pStyle w:val="Stopka"/>
      <w:tabs>
        <w:tab w:val="clear" w:pos="4536"/>
        <w:tab w:val="right" w:pos="6240"/>
      </w:tabs>
      <w:rPr>
        <w:rFonts w:ascii="Book Antiqua" w:hAnsi="Book Antiqua" w:cs="Tahoma"/>
        <w:sz w:val="16"/>
        <w:szCs w:val="16"/>
      </w:rPr>
    </w:pPr>
    <w:proofErr w:type="gramStart"/>
    <w:r w:rsidRPr="00080CAB">
      <w:rPr>
        <w:rFonts w:ascii="Book Antiqua" w:hAnsi="Book Antiqua" w:cs="Tahoma"/>
        <w:sz w:val="16"/>
        <w:szCs w:val="16"/>
      </w:rPr>
      <w:t>ul</w:t>
    </w:r>
    <w:proofErr w:type="gramEnd"/>
    <w:r w:rsidRPr="00080CAB">
      <w:rPr>
        <w:rFonts w:ascii="Book Antiqua" w:hAnsi="Book Antiqua" w:cs="Tahoma"/>
        <w:sz w:val="16"/>
        <w:szCs w:val="16"/>
      </w:rPr>
      <w:t>. Radzikowskiego 152, 31-342 Kraków</w:t>
    </w:r>
    <w:r>
      <w:rPr>
        <w:rFonts w:ascii="Book Antiqua" w:hAnsi="Book Antiqua" w:cs="Tahoma"/>
        <w:sz w:val="16"/>
        <w:szCs w:val="16"/>
      </w:rPr>
      <w:t>, POLAND</w:t>
    </w:r>
    <w:r w:rsidRPr="00080CAB">
      <w:rPr>
        <w:rFonts w:ascii="Book Antiqua" w:hAnsi="Book Antiqua" w:cs="Tahoma"/>
        <w:sz w:val="16"/>
        <w:szCs w:val="16"/>
      </w:rPr>
      <w:t xml:space="preserve"> </w:t>
    </w:r>
    <w:r w:rsidRPr="00080CAB">
      <w:rPr>
        <w:rFonts w:ascii="Book Antiqua" w:hAnsi="Book Antiqua" w:cs="Tahoma"/>
        <w:sz w:val="16"/>
        <w:szCs w:val="16"/>
      </w:rPr>
      <w:tab/>
    </w:r>
    <w:r w:rsidRPr="00080CAB">
      <w:rPr>
        <w:rFonts w:ascii="Book Antiqua" w:hAnsi="Book Antiqua" w:cs="Tahoma"/>
        <w:sz w:val="16"/>
        <w:szCs w:val="16"/>
      </w:rPr>
      <w:tab/>
    </w:r>
    <w:proofErr w:type="gramStart"/>
    <w:r>
      <w:rPr>
        <w:rFonts w:ascii="Book Antiqua" w:hAnsi="Book Antiqua" w:cs="Tahoma"/>
        <w:sz w:val="16"/>
        <w:szCs w:val="16"/>
      </w:rPr>
      <w:t>switchboard:</w:t>
    </w:r>
    <w:proofErr w:type="gramEnd"/>
    <w:r>
      <w:rPr>
        <w:rFonts w:ascii="Book Antiqua" w:hAnsi="Book Antiqua" w:cs="Tahoma"/>
        <w:sz w:val="16"/>
        <w:szCs w:val="16"/>
      </w:rPr>
      <w:t xml:space="preserve"> +48 12 662 8000</w:t>
    </w:r>
  </w:p>
  <w:p w14:paraId="09523590" w14:textId="77777777" w:rsidR="00135CF3" w:rsidRPr="004B7F32" w:rsidRDefault="008D5358" w:rsidP="008D5358">
    <w:pPr>
      <w:pStyle w:val="Stopka"/>
      <w:tabs>
        <w:tab w:val="clear" w:pos="9072"/>
      </w:tabs>
      <w:ind w:left="-1389" w:right="-1391"/>
      <w:rPr>
        <w:rFonts w:ascii="Times" w:hAnsi="Times" w:cs="Arial"/>
        <w:sz w:val="20"/>
        <w:szCs w:val="20"/>
      </w:rPr>
    </w:pPr>
    <w:r>
      <w:rPr>
        <w:rFonts w:ascii="Book Antiqua" w:hAnsi="Book Antiqua" w:cs="Tahoma"/>
        <w:sz w:val="16"/>
        <w:szCs w:val="16"/>
      </w:rPr>
      <w:t xml:space="preserve">                                  </w:t>
    </w:r>
    <w:r w:rsidRPr="00785831">
      <w:rPr>
        <w:rFonts w:ascii="Book Antiqua" w:hAnsi="Book Antiqua" w:cs="Tahoma"/>
        <w:sz w:val="16"/>
        <w:szCs w:val="16"/>
      </w:rPr>
      <w:t>www.ifj.edu.pl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6D1C" w14:textId="77777777" w:rsidR="006E20B1" w:rsidRPr="006C5A9A" w:rsidRDefault="006C5A9A" w:rsidP="006C5A9A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6CA9419" wp14:editId="74A03582">
          <wp:simplePos x="0" y="0"/>
          <wp:positionH relativeFrom="column">
            <wp:posOffset>-881592</wp:posOffset>
          </wp:positionH>
          <wp:positionV relativeFrom="paragraph">
            <wp:posOffset>-2405242</wp:posOffset>
          </wp:positionV>
          <wp:extent cx="7544942" cy="2569996"/>
          <wp:effectExtent l="0" t="0" r="0" b="1905"/>
          <wp:wrapNone/>
          <wp:docPr id="624" name="Image 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pied-de-page-ijclab-i-fili-adresse-tutell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42" cy="256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055D" w14:textId="77777777" w:rsidR="008949D7" w:rsidRDefault="008949D7" w:rsidP="00E541F5">
      <w:pPr>
        <w:spacing w:after="0" w:line="240" w:lineRule="auto"/>
      </w:pPr>
      <w:r>
        <w:separator/>
      </w:r>
    </w:p>
  </w:footnote>
  <w:footnote w:type="continuationSeparator" w:id="0">
    <w:p w14:paraId="7F67D25F" w14:textId="77777777" w:rsidR="008949D7" w:rsidRDefault="008949D7" w:rsidP="00E54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B4D0" w14:textId="77777777" w:rsidR="008D5358" w:rsidRPr="00EB4BA4" w:rsidRDefault="008D5358" w:rsidP="008D5358">
    <w:pPr>
      <w:pStyle w:val="Nagwek"/>
      <w:tabs>
        <w:tab w:val="clear" w:pos="4536"/>
        <w:tab w:val="center" w:pos="5040"/>
      </w:tabs>
      <w:rPr>
        <w:rFonts w:ascii="Book Antiqua" w:hAnsi="Book Antiqua" w:cs="Tahoma"/>
        <w:b/>
        <w:spacing w:val="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79DD8F3" wp14:editId="0D98AEC8">
          <wp:simplePos x="0" y="0"/>
          <wp:positionH relativeFrom="column">
            <wp:posOffset>76200</wp:posOffset>
          </wp:positionH>
          <wp:positionV relativeFrom="paragraph">
            <wp:posOffset>-7620</wp:posOffset>
          </wp:positionV>
          <wp:extent cx="685800" cy="620395"/>
          <wp:effectExtent l="0" t="0" r="0" b="8255"/>
          <wp:wrapSquare wrapText="bothSides"/>
          <wp:docPr id="7" name="Obraz 7" descr="logo_ifj_czarne90procent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fj_czarne90procent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B4BA4">
      <w:rPr>
        <w:rFonts w:ascii="Book Antiqua" w:hAnsi="Book Antiqua" w:cs="Tahoma"/>
        <w:b/>
        <w:spacing w:val="60"/>
        <w:sz w:val="28"/>
        <w:szCs w:val="28"/>
      </w:rPr>
      <w:t>The Henryk Niewodniczański</w:t>
    </w:r>
  </w:p>
  <w:p w14:paraId="044D62BD" w14:textId="77777777" w:rsidR="008D5358" w:rsidRPr="005368DE" w:rsidRDefault="008D5358" w:rsidP="008D5358">
    <w:pPr>
      <w:pStyle w:val="Nagwek"/>
      <w:tabs>
        <w:tab w:val="clear" w:pos="4536"/>
        <w:tab w:val="center" w:pos="5040"/>
      </w:tabs>
      <w:rPr>
        <w:rFonts w:ascii="Book Antiqua" w:hAnsi="Book Antiqua" w:cs="Tahoma"/>
        <w:b/>
        <w:spacing w:val="60"/>
        <w:sz w:val="28"/>
        <w:szCs w:val="28"/>
        <w:lang w:val="en-US"/>
      </w:rPr>
    </w:pPr>
    <w:r>
      <w:rPr>
        <w:rFonts w:ascii="Book Antiqua" w:hAnsi="Book Antiqua" w:cs="Tahoma"/>
        <w:spacing w:val="60"/>
        <w:sz w:val="28"/>
        <w:szCs w:val="28"/>
      </w:rPr>
      <w:tab/>
    </w:r>
    <w:r w:rsidRPr="005368DE">
      <w:rPr>
        <w:rFonts w:ascii="Book Antiqua" w:hAnsi="Book Antiqua" w:cs="Tahoma"/>
        <w:b/>
        <w:spacing w:val="60"/>
        <w:sz w:val="28"/>
        <w:szCs w:val="28"/>
        <w:lang w:val="en-US"/>
      </w:rPr>
      <w:t>INSTITU</w:t>
    </w:r>
    <w:r>
      <w:rPr>
        <w:rFonts w:ascii="Book Antiqua" w:hAnsi="Book Antiqua" w:cs="Tahoma"/>
        <w:b/>
        <w:spacing w:val="60"/>
        <w:sz w:val="28"/>
        <w:szCs w:val="28"/>
        <w:lang w:val="en-US"/>
      </w:rPr>
      <w:t>T</w:t>
    </w:r>
    <w:r w:rsidRPr="005368DE">
      <w:rPr>
        <w:rFonts w:ascii="Book Antiqua" w:hAnsi="Book Antiqua" w:cs="Tahoma"/>
        <w:b/>
        <w:spacing w:val="60"/>
        <w:sz w:val="28"/>
        <w:szCs w:val="28"/>
        <w:lang w:val="en-US"/>
      </w:rPr>
      <w:t>E OF NUCLEAR PHYSICS</w:t>
    </w:r>
  </w:p>
  <w:p w14:paraId="27D1919A" w14:textId="77777777" w:rsidR="008D5358" w:rsidRPr="005368DE" w:rsidRDefault="008D5358" w:rsidP="008D5358">
    <w:pPr>
      <w:pStyle w:val="Nagwek"/>
      <w:pBdr>
        <w:bottom w:val="single" w:sz="6" w:space="1" w:color="auto"/>
      </w:pBdr>
      <w:tabs>
        <w:tab w:val="clear" w:pos="4536"/>
        <w:tab w:val="center" w:pos="5040"/>
      </w:tabs>
      <w:rPr>
        <w:rFonts w:ascii="Book Antiqua" w:hAnsi="Book Antiqua" w:cs="Tahoma"/>
        <w:b/>
        <w:spacing w:val="60"/>
        <w:sz w:val="28"/>
        <w:szCs w:val="28"/>
        <w:lang w:val="en-US"/>
      </w:rPr>
    </w:pPr>
    <w:r w:rsidRPr="00A351BC">
      <w:rPr>
        <w:rFonts w:ascii="Book Antiqua" w:hAnsi="Book Antiqua" w:cs="Tahoma"/>
        <w:spacing w:val="60"/>
        <w:sz w:val="28"/>
        <w:szCs w:val="28"/>
        <w:lang w:val="en-US"/>
      </w:rPr>
      <w:tab/>
    </w:r>
    <w:r w:rsidRPr="005368DE">
      <w:rPr>
        <w:rFonts w:ascii="Book Antiqua" w:hAnsi="Book Antiqua" w:cs="Tahoma"/>
        <w:b/>
        <w:spacing w:val="60"/>
        <w:sz w:val="28"/>
        <w:szCs w:val="28"/>
        <w:lang w:val="en-US"/>
      </w:rPr>
      <w:t>POLISH ACADEMY OF SCIENCES</w:t>
    </w:r>
  </w:p>
  <w:p w14:paraId="2DCB897A" w14:textId="77777777" w:rsidR="00E541F5" w:rsidRDefault="00E541F5" w:rsidP="001665C4">
    <w:pPr>
      <w:pStyle w:val="Nagwek"/>
      <w:tabs>
        <w:tab w:val="clear" w:pos="4536"/>
        <w:tab w:val="clear" w:pos="9072"/>
      </w:tabs>
      <w:ind w:left="-1389" w:right="-139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1233" w14:textId="77777777" w:rsidR="006B67DF" w:rsidRPr="00EB4BA4" w:rsidRDefault="006B67DF" w:rsidP="006B67DF">
    <w:pPr>
      <w:pStyle w:val="Nagwek"/>
      <w:tabs>
        <w:tab w:val="clear" w:pos="4536"/>
        <w:tab w:val="center" w:pos="5040"/>
      </w:tabs>
      <w:rPr>
        <w:rFonts w:ascii="Book Antiqua" w:hAnsi="Book Antiqua" w:cs="Tahoma"/>
        <w:b/>
        <w:spacing w:val="60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575F397" wp14:editId="090EC5E5">
          <wp:simplePos x="0" y="0"/>
          <wp:positionH relativeFrom="column">
            <wp:posOffset>76200</wp:posOffset>
          </wp:positionH>
          <wp:positionV relativeFrom="paragraph">
            <wp:posOffset>-7620</wp:posOffset>
          </wp:positionV>
          <wp:extent cx="685800" cy="620395"/>
          <wp:effectExtent l="0" t="0" r="0" b="8255"/>
          <wp:wrapSquare wrapText="bothSides"/>
          <wp:docPr id="2" name="Obraz 2" descr="logo_ifj_czarne90procent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fj_czarne90procent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B4BA4">
      <w:rPr>
        <w:rFonts w:ascii="Book Antiqua" w:hAnsi="Book Antiqua" w:cs="Tahoma"/>
        <w:b/>
        <w:spacing w:val="60"/>
        <w:sz w:val="28"/>
        <w:szCs w:val="28"/>
      </w:rPr>
      <w:t>The Henryk Niewodniczański</w:t>
    </w:r>
  </w:p>
  <w:p w14:paraId="4AC2DDA8" w14:textId="77777777" w:rsidR="006B67DF" w:rsidRPr="005368DE" w:rsidRDefault="006B67DF" w:rsidP="006B67DF">
    <w:pPr>
      <w:pStyle w:val="Nagwek"/>
      <w:tabs>
        <w:tab w:val="clear" w:pos="4536"/>
        <w:tab w:val="center" w:pos="5040"/>
      </w:tabs>
      <w:rPr>
        <w:rFonts w:ascii="Book Antiqua" w:hAnsi="Book Antiqua" w:cs="Tahoma"/>
        <w:b/>
        <w:spacing w:val="60"/>
        <w:sz w:val="28"/>
        <w:szCs w:val="28"/>
        <w:lang w:val="en-US"/>
      </w:rPr>
    </w:pPr>
    <w:r>
      <w:rPr>
        <w:rFonts w:ascii="Book Antiqua" w:hAnsi="Book Antiqua" w:cs="Tahoma"/>
        <w:spacing w:val="60"/>
        <w:sz w:val="28"/>
        <w:szCs w:val="28"/>
      </w:rPr>
      <w:tab/>
    </w:r>
    <w:r w:rsidRPr="005368DE">
      <w:rPr>
        <w:rFonts w:ascii="Book Antiqua" w:hAnsi="Book Antiqua" w:cs="Tahoma"/>
        <w:b/>
        <w:spacing w:val="60"/>
        <w:sz w:val="28"/>
        <w:szCs w:val="28"/>
        <w:lang w:val="en-US"/>
      </w:rPr>
      <w:t>INSTITU</w:t>
    </w:r>
    <w:r>
      <w:rPr>
        <w:rFonts w:ascii="Book Antiqua" w:hAnsi="Book Antiqua" w:cs="Tahoma"/>
        <w:b/>
        <w:spacing w:val="60"/>
        <w:sz w:val="28"/>
        <w:szCs w:val="28"/>
        <w:lang w:val="en-US"/>
      </w:rPr>
      <w:t>T</w:t>
    </w:r>
    <w:r w:rsidRPr="005368DE">
      <w:rPr>
        <w:rFonts w:ascii="Book Antiqua" w:hAnsi="Book Antiqua" w:cs="Tahoma"/>
        <w:b/>
        <w:spacing w:val="60"/>
        <w:sz w:val="28"/>
        <w:szCs w:val="28"/>
        <w:lang w:val="en-US"/>
      </w:rPr>
      <w:t>E OF NUCLEAR PHYSICS</w:t>
    </w:r>
  </w:p>
  <w:p w14:paraId="30BE598A" w14:textId="77777777" w:rsidR="006B67DF" w:rsidRPr="005368DE" w:rsidRDefault="006B67DF" w:rsidP="006B67DF">
    <w:pPr>
      <w:pStyle w:val="Nagwek"/>
      <w:pBdr>
        <w:bottom w:val="single" w:sz="6" w:space="1" w:color="auto"/>
      </w:pBdr>
      <w:tabs>
        <w:tab w:val="clear" w:pos="4536"/>
        <w:tab w:val="center" w:pos="5040"/>
      </w:tabs>
      <w:rPr>
        <w:rFonts w:ascii="Book Antiqua" w:hAnsi="Book Antiqua" w:cs="Tahoma"/>
        <w:b/>
        <w:spacing w:val="60"/>
        <w:sz w:val="28"/>
        <w:szCs w:val="28"/>
        <w:lang w:val="en-US"/>
      </w:rPr>
    </w:pPr>
    <w:r w:rsidRPr="00A351BC">
      <w:rPr>
        <w:rFonts w:ascii="Book Antiqua" w:hAnsi="Book Antiqua" w:cs="Tahoma"/>
        <w:spacing w:val="60"/>
        <w:sz w:val="28"/>
        <w:szCs w:val="28"/>
        <w:lang w:val="en-US"/>
      </w:rPr>
      <w:tab/>
    </w:r>
    <w:r w:rsidRPr="005368DE">
      <w:rPr>
        <w:rFonts w:ascii="Book Antiqua" w:hAnsi="Book Antiqua" w:cs="Tahoma"/>
        <w:b/>
        <w:spacing w:val="60"/>
        <w:sz w:val="28"/>
        <w:szCs w:val="28"/>
        <w:lang w:val="en-US"/>
      </w:rPr>
      <w:t>POLISH ACADEMY OF SCIENCES</w:t>
    </w:r>
  </w:p>
  <w:p w14:paraId="117DBF01" w14:textId="77777777" w:rsidR="006E20B1" w:rsidRDefault="006E20B1" w:rsidP="001665C4">
    <w:pPr>
      <w:pStyle w:val="Nagwek"/>
      <w:tabs>
        <w:tab w:val="clear" w:pos="4536"/>
        <w:tab w:val="clear" w:pos="9072"/>
      </w:tabs>
      <w:ind w:left="-1389" w:right="-139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129A3"/>
    <w:multiLevelType w:val="hybridMultilevel"/>
    <w:tmpl w:val="749E6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40A89"/>
    <w:multiLevelType w:val="multilevel"/>
    <w:tmpl w:val="040C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944874469">
    <w:abstractNumId w:val="1"/>
  </w:num>
  <w:num w:numId="2" w16cid:durableId="68772046">
    <w:abstractNumId w:val="1"/>
  </w:num>
  <w:num w:numId="3" w16cid:durableId="1074157170">
    <w:abstractNumId w:val="1"/>
  </w:num>
  <w:num w:numId="4" w16cid:durableId="750010216">
    <w:abstractNumId w:val="1"/>
  </w:num>
  <w:num w:numId="5" w16cid:durableId="528950518">
    <w:abstractNumId w:val="1"/>
  </w:num>
  <w:num w:numId="6" w16cid:durableId="1122383604">
    <w:abstractNumId w:val="1"/>
  </w:num>
  <w:num w:numId="7" w16cid:durableId="2068868705">
    <w:abstractNumId w:val="1"/>
  </w:num>
  <w:num w:numId="8" w16cid:durableId="184712416">
    <w:abstractNumId w:val="1"/>
  </w:num>
  <w:num w:numId="9" w16cid:durableId="1330208331">
    <w:abstractNumId w:val="1"/>
  </w:num>
  <w:num w:numId="10" w16cid:durableId="22322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84"/>
    <w:rsid w:val="0001386C"/>
    <w:rsid w:val="0002074A"/>
    <w:rsid w:val="00021E52"/>
    <w:rsid w:val="00032687"/>
    <w:rsid w:val="00041A4C"/>
    <w:rsid w:val="00047EFA"/>
    <w:rsid w:val="00055BBA"/>
    <w:rsid w:val="00057C0A"/>
    <w:rsid w:val="0006110A"/>
    <w:rsid w:val="0007291B"/>
    <w:rsid w:val="0007584A"/>
    <w:rsid w:val="000B51C5"/>
    <w:rsid w:val="000E17D0"/>
    <w:rsid w:val="000E3173"/>
    <w:rsid w:val="000E5979"/>
    <w:rsid w:val="001003F0"/>
    <w:rsid w:val="00122444"/>
    <w:rsid w:val="00135CF3"/>
    <w:rsid w:val="0014035F"/>
    <w:rsid w:val="0014229E"/>
    <w:rsid w:val="00142CBF"/>
    <w:rsid w:val="001527DF"/>
    <w:rsid w:val="001632EB"/>
    <w:rsid w:val="00163805"/>
    <w:rsid w:val="001665C4"/>
    <w:rsid w:val="0016707C"/>
    <w:rsid w:val="00185CCD"/>
    <w:rsid w:val="00191197"/>
    <w:rsid w:val="00194EA4"/>
    <w:rsid w:val="0019770D"/>
    <w:rsid w:val="001A2453"/>
    <w:rsid w:val="001B43E0"/>
    <w:rsid w:val="001C1E17"/>
    <w:rsid w:val="001C3954"/>
    <w:rsid w:val="001D74AC"/>
    <w:rsid w:val="001F34A3"/>
    <w:rsid w:val="002032A8"/>
    <w:rsid w:val="00217028"/>
    <w:rsid w:val="00220230"/>
    <w:rsid w:val="002328AD"/>
    <w:rsid w:val="00243584"/>
    <w:rsid w:val="00263AEC"/>
    <w:rsid w:val="0027450F"/>
    <w:rsid w:val="00276817"/>
    <w:rsid w:val="00276A21"/>
    <w:rsid w:val="002852AE"/>
    <w:rsid w:val="002940D4"/>
    <w:rsid w:val="00294A76"/>
    <w:rsid w:val="002A3EF3"/>
    <w:rsid w:val="002A4504"/>
    <w:rsid w:val="002B69BC"/>
    <w:rsid w:val="002C3DF3"/>
    <w:rsid w:val="003027CD"/>
    <w:rsid w:val="00305097"/>
    <w:rsid w:val="003065B9"/>
    <w:rsid w:val="00310CEB"/>
    <w:rsid w:val="003246E0"/>
    <w:rsid w:val="003311FD"/>
    <w:rsid w:val="0033774F"/>
    <w:rsid w:val="00342710"/>
    <w:rsid w:val="003554AD"/>
    <w:rsid w:val="0035628D"/>
    <w:rsid w:val="003577F5"/>
    <w:rsid w:val="00361B3E"/>
    <w:rsid w:val="00386410"/>
    <w:rsid w:val="003C38A7"/>
    <w:rsid w:val="003C7FA3"/>
    <w:rsid w:val="003D0A68"/>
    <w:rsid w:val="00403C0A"/>
    <w:rsid w:val="00416C06"/>
    <w:rsid w:val="00424633"/>
    <w:rsid w:val="00435C9F"/>
    <w:rsid w:val="00455DD6"/>
    <w:rsid w:val="00464C6D"/>
    <w:rsid w:val="00473F7A"/>
    <w:rsid w:val="0048203B"/>
    <w:rsid w:val="00482FD6"/>
    <w:rsid w:val="0048720A"/>
    <w:rsid w:val="00487F64"/>
    <w:rsid w:val="004A31E9"/>
    <w:rsid w:val="004B1309"/>
    <w:rsid w:val="004B5744"/>
    <w:rsid w:val="004B7F32"/>
    <w:rsid w:val="004D5564"/>
    <w:rsid w:val="004D57D5"/>
    <w:rsid w:val="004E0874"/>
    <w:rsid w:val="005004AE"/>
    <w:rsid w:val="00531159"/>
    <w:rsid w:val="00545832"/>
    <w:rsid w:val="005542E6"/>
    <w:rsid w:val="00575071"/>
    <w:rsid w:val="005935B1"/>
    <w:rsid w:val="005A3F1E"/>
    <w:rsid w:val="005B20D6"/>
    <w:rsid w:val="005B4A08"/>
    <w:rsid w:val="005E1D08"/>
    <w:rsid w:val="005E2DF2"/>
    <w:rsid w:val="0061175D"/>
    <w:rsid w:val="0064252E"/>
    <w:rsid w:val="0065564A"/>
    <w:rsid w:val="00665F9F"/>
    <w:rsid w:val="006708F2"/>
    <w:rsid w:val="00671A55"/>
    <w:rsid w:val="006848BD"/>
    <w:rsid w:val="00691CAE"/>
    <w:rsid w:val="006A2F29"/>
    <w:rsid w:val="006A39C4"/>
    <w:rsid w:val="006A5C42"/>
    <w:rsid w:val="006A6175"/>
    <w:rsid w:val="006B67DF"/>
    <w:rsid w:val="006C5A9A"/>
    <w:rsid w:val="006E1B81"/>
    <w:rsid w:val="006E20B1"/>
    <w:rsid w:val="006F4F5F"/>
    <w:rsid w:val="007201A5"/>
    <w:rsid w:val="00722BD8"/>
    <w:rsid w:val="0072515F"/>
    <w:rsid w:val="007276EF"/>
    <w:rsid w:val="00745A5A"/>
    <w:rsid w:val="007515F6"/>
    <w:rsid w:val="00767063"/>
    <w:rsid w:val="007840DA"/>
    <w:rsid w:val="0078617F"/>
    <w:rsid w:val="00787389"/>
    <w:rsid w:val="00787A30"/>
    <w:rsid w:val="00796CE2"/>
    <w:rsid w:val="007A6BE0"/>
    <w:rsid w:val="007B1F5F"/>
    <w:rsid w:val="007B24AB"/>
    <w:rsid w:val="007B24FC"/>
    <w:rsid w:val="007B6D82"/>
    <w:rsid w:val="007C4B82"/>
    <w:rsid w:val="007C534D"/>
    <w:rsid w:val="007C68BA"/>
    <w:rsid w:val="007C7A61"/>
    <w:rsid w:val="007E5AFB"/>
    <w:rsid w:val="007F2A4A"/>
    <w:rsid w:val="008004FC"/>
    <w:rsid w:val="008261CF"/>
    <w:rsid w:val="008448AC"/>
    <w:rsid w:val="0087254C"/>
    <w:rsid w:val="00890291"/>
    <w:rsid w:val="008949D7"/>
    <w:rsid w:val="008A6242"/>
    <w:rsid w:val="008B6792"/>
    <w:rsid w:val="008D0B79"/>
    <w:rsid w:val="008D43FF"/>
    <w:rsid w:val="008D5358"/>
    <w:rsid w:val="008D55D7"/>
    <w:rsid w:val="008E036B"/>
    <w:rsid w:val="00913ACF"/>
    <w:rsid w:val="00923D06"/>
    <w:rsid w:val="009471E0"/>
    <w:rsid w:val="00950A57"/>
    <w:rsid w:val="0096325E"/>
    <w:rsid w:val="00991ED8"/>
    <w:rsid w:val="00997745"/>
    <w:rsid w:val="009A0F9D"/>
    <w:rsid w:val="009A4D0C"/>
    <w:rsid w:val="009B37E2"/>
    <w:rsid w:val="009D558E"/>
    <w:rsid w:val="009E131F"/>
    <w:rsid w:val="009F1E04"/>
    <w:rsid w:val="009F2120"/>
    <w:rsid w:val="009F4EAD"/>
    <w:rsid w:val="00A0533A"/>
    <w:rsid w:val="00A06FFE"/>
    <w:rsid w:val="00A46821"/>
    <w:rsid w:val="00A56DB3"/>
    <w:rsid w:val="00A65092"/>
    <w:rsid w:val="00A84783"/>
    <w:rsid w:val="00A951B0"/>
    <w:rsid w:val="00AB0198"/>
    <w:rsid w:val="00AC2BDD"/>
    <w:rsid w:val="00AD4AC1"/>
    <w:rsid w:val="00AF18A6"/>
    <w:rsid w:val="00AF314E"/>
    <w:rsid w:val="00B2091E"/>
    <w:rsid w:val="00B2323E"/>
    <w:rsid w:val="00B27549"/>
    <w:rsid w:val="00B27670"/>
    <w:rsid w:val="00B3509E"/>
    <w:rsid w:val="00B40131"/>
    <w:rsid w:val="00B570D4"/>
    <w:rsid w:val="00B71B92"/>
    <w:rsid w:val="00B83F1E"/>
    <w:rsid w:val="00B96EB6"/>
    <w:rsid w:val="00BA30E7"/>
    <w:rsid w:val="00BB1D73"/>
    <w:rsid w:val="00BC6DE6"/>
    <w:rsid w:val="00BD4A2E"/>
    <w:rsid w:val="00BF60EF"/>
    <w:rsid w:val="00BF6BBB"/>
    <w:rsid w:val="00C02503"/>
    <w:rsid w:val="00C03BE4"/>
    <w:rsid w:val="00C06017"/>
    <w:rsid w:val="00C40297"/>
    <w:rsid w:val="00C473D3"/>
    <w:rsid w:val="00C71A2D"/>
    <w:rsid w:val="00C934D7"/>
    <w:rsid w:val="00C972BA"/>
    <w:rsid w:val="00CA3957"/>
    <w:rsid w:val="00CA4FEC"/>
    <w:rsid w:val="00CB4122"/>
    <w:rsid w:val="00CD4244"/>
    <w:rsid w:val="00CE064F"/>
    <w:rsid w:val="00D34FFA"/>
    <w:rsid w:val="00D451D0"/>
    <w:rsid w:val="00D54F70"/>
    <w:rsid w:val="00D61EC2"/>
    <w:rsid w:val="00D65D47"/>
    <w:rsid w:val="00D82758"/>
    <w:rsid w:val="00D8734D"/>
    <w:rsid w:val="00D968B4"/>
    <w:rsid w:val="00DB5F91"/>
    <w:rsid w:val="00DC6922"/>
    <w:rsid w:val="00DD3821"/>
    <w:rsid w:val="00DF6F67"/>
    <w:rsid w:val="00E002C6"/>
    <w:rsid w:val="00E036BA"/>
    <w:rsid w:val="00E36F12"/>
    <w:rsid w:val="00E464D0"/>
    <w:rsid w:val="00E541F5"/>
    <w:rsid w:val="00E56D31"/>
    <w:rsid w:val="00E67BD4"/>
    <w:rsid w:val="00E70977"/>
    <w:rsid w:val="00E74582"/>
    <w:rsid w:val="00E91789"/>
    <w:rsid w:val="00E93BBF"/>
    <w:rsid w:val="00EB6B10"/>
    <w:rsid w:val="00EC5E0A"/>
    <w:rsid w:val="00F13132"/>
    <w:rsid w:val="00F13EB9"/>
    <w:rsid w:val="00F14DBB"/>
    <w:rsid w:val="00F152CA"/>
    <w:rsid w:val="00F170B1"/>
    <w:rsid w:val="00F50EC7"/>
    <w:rsid w:val="00F6661B"/>
    <w:rsid w:val="00F762C3"/>
    <w:rsid w:val="00F87054"/>
    <w:rsid w:val="00F97639"/>
    <w:rsid w:val="00FA6371"/>
    <w:rsid w:val="00FB61C1"/>
    <w:rsid w:val="00FE4D28"/>
    <w:rsid w:val="00FE6DA4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2BAF"/>
  <w15:docId w15:val="{729A97D0-B7F5-46FA-ADEB-0AC5E494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1F5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0977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70977"/>
    <w:pPr>
      <w:numPr>
        <w:ilvl w:val="1"/>
        <w:numId w:val="9"/>
      </w:numPr>
      <w:pBdr>
        <w:bottom w:val="single" w:sz="8" w:space="2" w:color="FF9800"/>
      </w:pBdr>
      <w:spacing w:before="461" w:after="173" w:line="240" w:lineRule="auto"/>
      <w:outlineLvl w:val="1"/>
    </w:pPr>
    <w:rPr>
      <w:rFonts w:ascii="Trebuchet MS" w:eastAsia="Times New Roman" w:hAnsi="Trebuchet MS"/>
      <w:color w:val="C06010"/>
      <w:spacing w:val="1"/>
      <w:sz w:val="38"/>
      <w:szCs w:val="38"/>
      <w:lang w:eastAsia="fr-FR"/>
    </w:rPr>
  </w:style>
  <w:style w:type="paragraph" w:styleId="Nagwek3">
    <w:name w:val="heading 3"/>
    <w:basedOn w:val="Normalny"/>
    <w:link w:val="Nagwek3Znak"/>
    <w:uiPriority w:val="9"/>
    <w:qFormat/>
    <w:rsid w:val="00E70977"/>
    <w:pPr>
      <w:numPr>
        <w:ilvl w:val="2"/>
        <w:numId w:val="9"/>
      </w:numPr>
      <w:spacing w:before="46" w:after="46" w:line="312" w:lineRule="auto"/>
      <w:ind w:right="46"/>
      <w:outlineLvl w:val="2"/>
    </w:pPr>
    <w:rPr>
      <w:rFonts w:ascii="Trebuchet MS" w:eastAsia="Times New Roman" w:hAnsi="Trebuchet MS"/>
      <w:color w:val="00A0B0"/>
      <w:spacing w:val="1"/>
      <w:sz w:val="31"/>
      <w:szCs w:val="31"/>
      <w:lang w:eastAsia="fr-FR"/>
    </w:rPr>
  </w:style>
  <w:style w:type="paragraph" w:styleId="Nagwek4">
    <w:name w:val="heading 4"/>
    <w:basedOn w:val="Normalny"/>
    <w:link w:val="Nagwek4Znak"/>
    <w:uiPriority w:val="9"/>
    <w:qFormat/>
    <w:rsid w:val="00E70977"/>
    <w:pPr>
      <w:numPr>
        <w:ilvl w:val="3"/>
        <w:numId w:val="9"/>
      </w:numPr>
      <w:spacing w:before="115" w:after="100" w:afterAutospacing="1" w:line="264" w:lineRule="auto"/>
      <w:outlineLvl w:val="3"/>
    </w:pPr>
    <w:rPr>
      <w:rFonts w:ascii="Trebuchet MS" w:eastAsia="Times New Roman" w:hAnsi="Trebuchet MS"/>
      <w:b/>
      <w:bCs/>
      <w:color w:val="405070"/>
      <w:spacing w:val="1"/>
      <w:sz w:val="29"/>
      <w:szCs w:val="29"/>
      <w:lang w:eastAsia="fr-FR"/>
    </w:rPr>
  </w:style>
  <w:style w:type="paragraph" w:styleId="Nagwek5">
    <w:name w:val="heading 5"/>
    <w:basedOn w:val="Normalny"/>
    <w:link w:val="Nagwek5Znak"/>
    <w:uiPriority w:val="9"/>
    <w:qFormat/>
    <w:rsid w:val="00E70977"/>
    <w:pPr>
      <w:numPr>
        <w:ilvl w:val="4"/>
        <w:numId w:val="9"/>
      </w:numPr>
      <w:spacing w:before="115" w:after="100" w:afterAutospacing="1" w:line="264" w:lineRule="auto"/>
      <w:outlineLvl w:val="4"/>
    </w:pPr>
    <w:rPr>
      <w:rFonts w:ascii="Trebuchet MS" w:eastAsia="Times New Roman" w:hAnsi="Trebuchet MS"/>
      <w:b/>
      <w:bCs/>
      <w:color w:val="00A0B0"/>
      <w:spacing w:val="1"/>
      <w:sz w:val="24"/>
      <w:szCs w:val="24"/>
      <w:lang w:eastAsia="fr-FR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0977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0977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0977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0977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09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70977"/>
    <w:rPr>
      <w:rFonts w:ascii="Trebuchet MS" w:eastAsia="Times New Roman" w:hAnsi="Trebuchet MS" w:cs="Times New Roman"/>
      <w:color w:val="C06010"/>
      <w:spacing w:val="1"/>
      <w:sz w:val="38"/>
      <w:szCs w:val="38"/>
      <w:lang w:eastAsia="fr-FR"/>
    </w:rPr>
  </w:style>
  <w:style w:type="character" w:customStyle="1" w:styleId="Nagwek3Znak">
    <w:name w:val="Nagłówek 3 Znak"/>
    <w:basedOn w:val="Domylnaczcionkaakapitu"/>
    <w:link w:val="Nagwek3"/>
    <w:uiPriority w:val="9"/>
    <w:rsid w:val="00E70977"/>
    <w:rPr>
      <w:rFonts w:ascii="Trebuchet MS" w:eastAsia="Times New Roman" w:hAnsi="Trebuchet MS" w:cs="Times New Roman"/>
      <w:color w:val="00A0B0"/>
      <w:spacing w:val="1"/>
      <w:sz w:val="31"/>
      <w:szCs w:val="31"/>
      <w:lang w:eastAsia="fr-FR"/>
    </w:rPr>
  </w:style>
  <w:style w:type="character" w:customStyle="1" w:styleId="Nagwek4Znak">
    <w:name w:val="Nagłówek 4 Znak"/>
    <w:basedOn w:val="Domylnaczcionkaakapitu"/>
    <w:link w:val="Nagwek4"/>
    <w:uiPriority w:val="9"/>
    <w:rsid w:val="00E70977"/>
    <w:rPr>
      <w:rFonts w:ascii="Trebuchet MS" w:eastAsia="Times New Roman" w:hAnsi="Trebuchet MS" w:cs="Times New Roman"/>
      <w:b/>
      <w:bCs/>
      <w:color w:val="405070"/>
      <w:spacing w:val="1"/>
      <w:sz w:val="29"/>
      <w:szCs w:val="29"/>
      <w:lang w:eastAsia="fr-FR"/>
    </w:rPr>
  </w:style>
  <w:style w:type="character" w:customStyle="1" w:styleId="Nagwek5Znak">
    <w:name w:val="Nagłówek 5 Znak"/>
    <w:basedOn w:val="Domylnaczcionkaakapitu"/>
    <w:link w:val="Nagwek5"/>
    <w:uiPriority w:val="9"/>
    <w:rsid w:val="00E70977"/>
    <w:rPr>
      <w:rFonts w:ascii="Trebuchet MS" w:eastAsia="Times New Roman" w:hAnsi="Trebuchet MS" w:cs="Times New Roman"/>
      <w:b/>
      <w:bCs/>
      <w:color w:val="00A0B0"/>
      <w:spacing w:val="1"/>
      <w:sz w:val="24"/>
      <w:szCs w:val="24"/>
      <w:lang w:eastAsia="fr-FR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0977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0977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097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097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kapitzlist">
    <w:name w:val="List Paragraph"/>
    <w:basedOn w:val="Normalny"/>
    <w:uiPriority w:val="34"/>
    <w:qFormat/>
    <w:rsid w:val="00E7097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5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1F5"/>
  </w:style>
  <w:style w:type="paragraph" w:styleId="Stopka">
    <w:name w:val="footer"/>
    <w:basedOn w:val="Normalny"/>
    <w:link w:val="StopkaZnak"/>
    <w:unhideWhenUsed/>
    <w:rsid w:val="00E5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1F5"/>
  </w:style>
  <w:style w:type="paragraph" w:styleId="Tekstdymka">
    <w:name w:val="Balloon Text"/>
    <w:basedOn w:val="Normalny"/>
    <w:link w:val="TekstdymkaZnak"/>
    <w:uiPriority w:val="99"/>
    <w:semiHidden/>
    <w:unhideWhenUsed/>
    <w:rsid w:val="00E5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1F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C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C3DF3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B4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itreprincipal">
    <w:name w:val="Titre principal"/>
    <w:basedOn w:val="Nagwek1"/>
    <w:link w:val="TitreprincipalCar"/>
    <w:qFormat/>
    <w:rsid w:val="001D74AC"/>
    <w:pPr>
      <w:numPr>
        <w:numId w:val="0"/>
      </w:numPr>
      <w:spacing w:before="120" w:after="240" w:line="240" w:lineRule="auto"/>
    </w:pPr>
    <w:rPr>
      <w:rFonts w:ascii="Arial" w:hAnsi="Arial"/>
      <w:color w:val="00294B"/>
      <w:szCs w:val="32"/>
    </w:rPr>
  </w:style>
  <w:style w:type="paragraph" w:customStyle="1" w:styleId="Titresecondaire">
    <w:name w:val="Titre secondaire"/>
    <w:basedOn w:val="Nagwek2"/>
    <w:link w:val="TitresecondaireCar"/>
    <w:qFormat/>
    <w:rsid w:val="001D74AC"/>
    <w:pPr>
      <w:numPr>
        <w:ilvl w:val="0"/>
        <w:numId w:val="0"/>
      </w:numPr>
      <w:pBdr>
        <w:bottom w:val="none" w:sz="0" w:space="0" w:color="auto"/>
      </w:pBdr>
      <w:spacing w:before="120" w:after="120"/>
    </w:pPr>
    <w:rPr>
      <w:rFonts w:ascii="Arial" w:hAnsi="Arial"/>
      <w:b/>
      <w:color w:val="FF6700"/>
      <w:sz w:val="26"/>
      <w:szCs w:val="28"/>
      <w:lang w:eastAsia="en-US"/>
    </w:rPr>
  </w:style>
  <w:style w:type="character" w:customStyle="1" w:styleId="TitreprincipalCar">
    <w:name w:val="Titre principal Car"/>
    <w:basedOn w:val="Domylnaczcionkaakapitu"/>
    <w:link w:val="Titreprincipal"/>
    <w:rsid w:val="001D74AC"/>
    <w:rPr>
      <w:rFonts w:ascii="Arial" w:eastAsia="Times New Roman" w:hAnsi="Arial"/>
      <w:b/>
      <w:bCs/>
      <w:color w:val="00294B"/>
      <w:sz w:val="28"/>
      <w:szCs w:val="32"/>
      <w:lang w:eastAsia="en-US"/>
    </w:rPr>
  </w:style>
  <w:style w:type="paragraph" w:customStyle="1" w:styleId="Titretertiaire">
    <w:name w:val="Titre tertiaire"/>
    <w:basedOn w:val="Nagwek3"/>
    <w:link w:val="TitretertiaireCar"/>
    <w:qFormat/>
    <w:rsid w:val="001D74AC"/>
    <w:pPr>
      <w:numPr>
        <w:ilvl w:val="0"/>
        <w:numId w:val="0"/>
      </w:numPr>
      <w:spacing w:before="120" w:after="120" w:line="240" w:lineRule="auto"/>
      <w:ind w:right="0"/>
    </w:pPr>
    <w:rPr>
      <w:rFonts w:ascii="Arial" w:hAnsi="Arial"/>
      <w:b/>
      <w:color w:val="456487"/>
      <w:sz w:val="24"/>
      <w:szCs w:val="24"/>
      <w:lang w:eastAsia="en-US"/>
    </w:rPr>
  </w:style>
  <w:style w:type="character" w:customStyle="1" w:styleId="TitresecondaireCar">
    <w:name w:val="Titre secondaire Car"/>
    <w:basedOn w:val="Domylnaczcionkaakapitu"/>
    <w:link w:val="Titresecondaire"/>
    <w:rsid w:val="001D74AC"/>
    <w:rPr>
      <w:rFonts w:ascii="Arial" w:eastAsia="Times New Roman" w:hAnsi="Arial"/>
      <w:b/>
      <w:color w:val="FF6700"/>
      <w:spacing w:val="1"/>
      <w:sz w:val="26"/>
      <w:szCs w:val="28"/>
      <w:lang w:eastAsia="en-US"/>
    </w:rPr>
  </w:style>
  <w:style w:type="paragraph" w:customStyle="1" w:styleId="Txtcourant">
    <w:name w:val="Txt courant"/>
    <w:link w:val="TxtcourantCar"/>
    <w:qFormat/>
    <w:rsid w:val="001D74AC"/>
    <w:pPr>
      <w:spacing w:after="240"/>
    </w:pPr>
    <w:rPr>
      <w:rFonts w:ascii="Arial" w:hAnsi="Arial"/>
      <w:sz w:val="22"/>
      <w:szCs w:val="22"/>
      <w:lang w:eastAsia="en-US"/>
    </w:rPr>
  </w:style>
  <w:style w:type="character" w:customStyle="1" w:styleId="TitretertiaireCar">
    <w:name w:val="Titre tertiaire Car"/>
    <w:basedOn w:val="Domylnaczcionkaakapitu"/>
    <w:link w:val="Titretertiaire"/>
    <w:rsid w:val="001D74AC"/>
    <w:rPr>
      <w:rFonts w:ascii="Arial" w:eastAsia="Times New Roman" w:hAnsi="Arial"/>
      <w:b/>
      <w:color w:val="456487"/>
      <w:spacing w:val="1"/>
      <w:sz w:val="24"/>
      <w:szCs w:val="24"/>
      <w:lang w:eastAsia="en-US"/>
    </w:rPr>
  </w:style>
  <w:style w:type="paragraph" w:customStyle="1" w:styleId="Txtcourantretrait">
    <w:name w:val="Txt courant retrait"/>
    <w:basedOn w:val="Txtcourant"/>
    <w:link w:val="TxtcourantretraitCar"/>
    <w:qFormat/>
    <w:rsid w:val="001D74AC"/>
    <w:pPr>
      <w:ind w:firstLine="709"/>
    </w:pPr>
  </w:style>
  <w:style w:type="character" w:customStyle="1" w:styleId="TxtcourantCar">
    <w:name w:val="Txt courant Car"/>
    <w:basedOn w:val="Domylnaczcionkaakapitu"/>
    <w:link w:val="Txtcourant"/>
    <w:rsid w:val="001D74AC"/>
    <w:rPr>
      <w:rFonts w:ascii="Arial" w:hAnsi="Arial"/>
      <w:sz w:val="22"/>
      <w:szCs w:val="22"/>
      <w:lang w:eastAsia="en-US"/>
    </w:rPr>
  </w:style>
  <w:style w:type="paragraph" w:customStyle="1" w:styleId="Signature-document">
    <w:name w:val="Signature-document"/>
    <w:next w:val="Txtcourant"/>
    <w:link w:val="Signature-documentCar"/>
    <w:qFormat/>
    <w:rsid w:val="009A0F9D"/>
    <w:pPr>
      <w:tabs>
        <w:tab w:val="left" w:pos="6379"/>
      </w:tabs>
      <w:jc w:val="right"/>
    </w:pPr>
    <w:rPr>
      <w:rFonts w:ascii="Arial" w:hAnsi="Arial"/>
      <w:i/>
    </w:rPr>
  </w:style>
  <w:style w:type="character" w:customStyle="1" w:styleId="TxtcourantretraitCar">
    <w:name w:val="Txt courant retrait Car"/>
    <w:basedOn w:val="TxtcourantCar"/>
    <w:link w:val="Txtcourantretrait"/>
    <w:rsid w:val="001D74AC"/>
    <w:rPr>
      <w:rFonts w:ascii="Arial" w:hAnsi="Arial"/>
      <w:sz w:val="22"/>
      <w:szCs w:val="22"/>
      <w:lang w:eastAsia="en-US"/>
    </w:rPr>
  </w:style>
  <w:style w:type="character" w:customStyle="1" w:styleId="Signature-documentCar">
    <w:name w:val="Signature-document Car"/>
    <w:basedOn w:val="Domylnaczcionkaakapitu"/>
    <w:link w:val="Signature-document"/>
    <w:rsid w:val="009A0F9D"/>
    <w:rPr>
      <w:rFonts w:ascii="Arial" w:hAnsi="Arial"/>
      <w:i/>
    </w:rPr>
  </w:style>
  <w:style w:type="character" w:customStyle="1" w:styleId="Caractresdenotedebasdepage">
    <w:name w:val="Caractères de note de bas de page"/>
    <w:rsid w:val="00E74582"/>
    <w:rPr>
      <w:vertAlign w:val="superscript"/>
    </w:rPr>
  </w:style>
  <w:style w:type="character" w:customStyle="1" w:styleId="Footnoteanchor">
    <w:name w:val="Footnote anchor"/>
    <w:rsid w:val="00E74582"/>
    <w:rPr>
      <w:vertAlign w:val="superscript"/>
    </w:rPr>
  </w:style>
  <w:style w:type="paragraph" w:customStyle="1" w:styleId="Index">
    <w:name w:val="Index"/>
    <w:basedOn w:val="Normalny"/>
    <w:rsid w:val="00E74582"/>
    <w:pPr>
      <w:suppressLineNumbers/>
      <w:tabs>
        <w:tab w:val="left" w:pos="720"/>
      </w:tabs>
      <w:suppressAutoHyphens/>
      <w:spacing w:after="160" w:line="259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WW-Commentaire">
    <w:name w:val="WW-Commentaire"/>
    <w:basedOn w:val="Normalny"/>
    <w:rsid w:val="00E74582"/>
    <w:pPr>
      <w:tabs>
        <w:tab w:val="left" w:pos="720"/>
      </w:tabs>
      <w:suppressAutoHyphens/>
      <w:spacing w:after="160" w:line="259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WW-Corpsdetexte3">
    <w:name w:val="WW-Corps de texte 3"/>
    <w:basedOn w:val="Normalny"/>
    <w:rsid w:val="00E74582"/>
    <w:pPr>
      <w:tabs>
        <w:tab w:val="left" w:pos="720"/>
      </w:tabs>
      <w:suppressAutoHyphens/>
      <w:spacing w:after="120" w:line="259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WW-Lgende">
    <w:name w:val="WW-Légende"/>
    <w:basedOn w:val="Normalny"/>
    <w:rsid w:val="00E74582"/>
    <w:pPr>
      <w:tabs>
        <w:tab w:val="left" w:pos="720"/>
      </w:tabs>
      <w:suppressAutoHyphens/>
      <w:spacing w:before="120" w:after="120" w:line="259" w:lineRule="auto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E74582"/>
    <w:pPr>
      <w:tabs>
        <w:tab w:val="left" w:pos="720"/>
      </w:tabs>
      <w:suppressAutoHyphens/>
      <w:spacing w:after="160" w:line="259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4582"/>
    <w:rPr>
      <w:rFonts w:ascii="Times New Roman" w:eastAsia="Times New Roman" w:hAnsi="Times New Roman"/>
      <w:lang w:eastAsia="zh-CN"/>
    </w:rPr>
  </w:style>
  <w:style w:type="paragraph" w:customStyle="1" w:styleId="CommentSubject1">
    <w:name w:val="Comment Subject1"/>
    <w:basedOn w:val="WW-Commentaire"/>
    <w:rsid w:val="00E74582"/>
    <w:rPr>
      <w:b/>
      <w:bCs/>
    </w:rPr>
  </w:style>
  <w:style w:type="paragraph" w:styleId="Poprawka">
    <w:name w:val="Revision"/>
    <w:hidden/>
    <w:uiPriority w:val="99"/>
    <w:semiHidden/>
    <w:rsid w:val="00E67BD4"/>
    <w:rPr>
      <w:rFonts w:ascii="Arial" w:hAnsi="Arial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464D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am.maj@ifj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ravail\actioncom2020\charte-graphique-bureautique\entete_word\ijclab-entete-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P:\Travail\actioncom2020\charte-graphique-bureautique\entete_word\ijclab-entete-word.dotx</Template>
  <TotalTime>4</TotalTime>
  <Pages>3</Pages>
  <Words>222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$petizon</dc:creator>
  <cp:lastModifiedBy>Adam Maj</cp:lastModifiedBy>
  <cp:revision>3</cp:revision>
  <cp:lastPrinted>2020-02-27T13:25:00Z</cp:lastPrinted>
  <dcterms:created xsi:type="dcterms:W3CDTF">2024-05-20T20:56:00Z</dcterms:created>
  <dcterms:modified xsi:type="dcterms:W3CDTF">2024-05-20T20:59:00Z</dcterms:modified>
</cp:coreProperties>
</file>